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5022C2" w14:paraId="33273547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A9553" w14:textId="77777777" w:rsidR="005022C2" w:rsidRDefault="005022C2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719BB1" wp14:editId="686EBEA6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3B6AC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7B94CEFA" wp14:editId="16D54382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60F4" w14:textId="77777777" w:rsidR="005022C2" w:rsidRPr="00700A63" w:rsidRDefault="005022C2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  <w:tr w:rsidR="005022C2" w14:paraId="0A261EA0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0233A6F5" w14:textId="232F51B5" w:rsidR="005022C2" w:rsidRPr="00B75715" w:rsidRDefault="005022C2" w:rsidP="00537E51">
            <w:pPr>
              <w:ind w:right="119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Addressing Challenging Behaviors (Part 2, Secondary)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1298C765" w14:textId="4766162F" w:rsidR="005022C2" w:rsidRPr="008B06C9" w:rsidRDefault="005022C2" w:rsidP="00537E51">
            <w:pPr>
              <w:ind w:right="119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Behavioral Strategies</w:t>
            </w:r>
          </w:p>
        </w:tc>
      </w:tr>
    </w:tbl>
    <w:p w14:paraId="58DED25B" w14:textId="3F83FBB4" w:rsidR="009C492A" w:rsidRDefault="009C492A" w:rsidP="009C492A">
      <w:pPr>
        <w:pStyle w:val="IRISSectionHeading"/>
      </w:pPr>
      <w:r w:rsidRPr="00511763">
        <w:t>Module Home</w:t>
      </w:r>
    </w:p>
    <w:p w14:paraId="3DA780D3" w14:textId="366CE427" w:rsidR="001D1CB1" w:rsidRPr="00D07A8B" w:rsidRDefault="009C492A" w:rsidP="00D07A8B">
      <w:pPr>
        <w:pStyle w:val="IRISBullet"/>
      </w:pPr>
      <w:r>
        <w:t xml:space="preserve">Module Description: </w:t>
      </w:r>
      <w:r w:rsidR="00D07A8B">
        <w:rPr>
          <w:shd w:val="clear" w:color="auto" w:fill="FFFFFF"/>
        </w:rPr>
        <w:t>The second in a two-part series, this module describes strategies that teachers can implement to prevent or address challenging behaviors (est. completion time: 2 hours).</w:t>
      </w:r>
    </w:p>
    <w:p w14:paraId="48A8D3FA" w14:textId="21B3CB54" w:rsidR="00D07A8B" w:rsidRDefault="00D07A8B" w:rsidP="00D07A8B">
      <w:pPr>
        <w:pStyle w:val="IRISBullet"/>
      </w:pPr>
      <w:r>
        <w:t>Link: Comprehensive, Integrated Three-Tiered Model of</w:t>
      </w:r>
      <w:r w:rsidR="00836C45">
        <w:t xml:space="preserve">… </w:t>
      </w:r>
      <w:r>
        <w:t>[website]</w:t>
      </w:r>
    </w:p>
    <w:p w14:paraId="00C215BD" w14:textId="52C552FE" w:rsidR="00D07A8B" w:rsidRPr="00091B50" w:rsidRDefault="00D07A8B" w:rsidP="00D07A8B">
      <w:pPr>
        <w:pStyle w:val="IRISBullet"/>
      </w:pPr>
      <w:r>
        <w:t>Link: Addressing Challenging Behaviors (Part 1, Secondary): Understanding the Acting-Out Cycle [IRIS Module]</w:t>
      </w:r>
    </w:p>
    <w:p w14:paraId="59A046CD" w14:textId="77777777" w:rsidR="009C492A" w:rsidRPr="00511763" w:rsidRDefault="009C492A" w:rsidP="009C492A">
      <w:pPr>
        <w:pStyle w:val="IRISSectionHeading"/>
      </w:pPr>
      <w:r w:rsidRPr="009C492A">
        <w:t>Challenge</w:t>
      </w:r>
    </w:p>
    <w:p w14:paraId="601D77B6" w14:textId="7D7D6296" w:rsidR="009C492A" w:rsidRPr="001D1CB1" w:rsidRDefault="009C492A" w:rsidP="00D07A8B">
      <w:pPr>
        <w:pStyle w:val="IRISBullet"/>
        <w:rPr>
          <w:rFonts w:eastAsia="FuturaStd-Book"/>
          <w:szCs w:val="22"/>
          <w:lang w:bidi="en-US"/>
        </w:rPr>
      </w:pPr>
      <w:r w:rsidRPr="006E2973">
        <w:rPr>
          <w:rFonts w:eastAsia="FuturaStd-Book"/>
        </w:rPr>
        <w:t>Video:</w:t>
      </w:r>
      <w:r w:rsidR="00F21F68">
        <w:rPr>
          <w:rFonts w:ascii="Open Sans SemiBold" w:hAnsi="Open Sans SemiBold" w:cs="Open Sans SemiBold"/>
          <w:shd w:val="clear" w:color="auto" w:fill="FFFFFF"/>
        </w:rPr>
        <w:t> </w:t>
      </w:r>
      <w:r w:rsidR="00D07A8B">
        <w:rPr>
          <w:shd w:val="clear" w:color="auto" w:fill="FFFFFF"/>
        </w:rPr>
        <w:t>Now that she’s learned about the acting-out cycle, Ms. Harris</w:t>
      </w:r>
      <w:r w:rsidR="00933032">
        <w:rPr>
          <w:shd w:val="clear" w:color="auto" w:fill="FFFFFF"/>
        </w:rPr>
        <w:t xml:space="preserve"> has a better understanding of why and how a student’s behavior can quickly escalate.</w:t>
      </w:r>
    </w:p>
    <w:p w14:paraId="5BF62AC8" w14:textId="77777777" w:rsidR="001D1CB1" w:rsidRPr="006E2973" w:rsidRDefault="001D1CB1" w:rsidP="001D1CB1">
      <w:pPr>
        <w:pStyle w:val="IRISBullet"/>
        <w:numPr>
          <w:ilvl w:val="0"/>
          <w:numId w:val="0"/>
        </w:numPr>
        <w:ind w:left="1440"/>
        <w:rPr>
          <w:rFonts w:eastAsia="FuturaStd-Book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5637FB2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5867C3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022C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35881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26847C" w14:textId="77777777" w:rsidR="009C492A" w:rsidRPr="00511763" w:rsidRDefault="009C492A" w:rsidP="009C492A">
      <w:pPr>
        <w:pStyle w:val="IRISSectionHeading"/>
      </w:pPr>
      <w:r w:rsidRPr="00511763">
        <w:t>Initial Thoughts</w:t>
      </w:r>
    </w:p>
    <w:p w14:paraId="386B8EF4" w14:textId="6AFFC074" w:rsidR="009C492A" w:rsidRPr="00D07A8B" w:rsidRDefault="00D07A8B" w:rsidP="00D07A8B">
      <w:pPr>
        <w:pStyle w:val="IRISBullet"/>
      </w:pPr>
      <w:r>
        <w:rPr>
          <w:shd w:val="clear" w:color="auto" w:fill="FFFFFF"/>
        </w:rPr>
        <w:t xml:space="preserve">What </w:t>
      </w:r>
      <w:r w:rsidRPr="00D07A8B">
        <w:t>strategies</w:t>
      </w:r>
      <w:r>
        <w:rPr>
          <w:shd w:val="clear" w:color="auto" w:fill="FFFFFF"/>
        </w:rPr>
        <w:t xml:space="preserve"> can educators implement to prevent or address challenging behaviors?</w:t>
      </w:r>
    </w:p>
    <w:p w14:paraId="677F33CA" w14:textId="77777777" w:rsidR="00D07A8B" w:rsidRPr="008F3687" w:rsidRDefault="00D07A8B" w:rsidP="00D07A8B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9569"/>
      </w:tblGrid>
      <w:tr w:rsidR="009C492A" w:rsidRPr="00511763" w14:paraId="7B5322B4" w14:textId="77777777" w:rsidTr="008132C2">
        <w:trPr>
          <w:cantSplit/>
          <w:trHeight w:val="1771"/>
        </w:trPr>
        <w:tc>
          <w:tcPr>
            <w:tcW w:w="511" w:type="dxa"/>
            <w:tcBorders>
              <w:right w:val="single" w:sz="4" w:space="0" w:color="7F7F7F" w:themeColor="text1" w:themeTint="80"/>
            </w:tcBorders>
            <w:textDirection w:val="btLr"/>
          </w:tcPr>
          <w:p w14:paraId="1157FF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022C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6D242A1" w14:textId="77777777" w:rsidR="009C492A" w:rsidRPr="0090735B" w:rsidRDefault="009C492A" w:rsidP="0012398C">
            <w:pPr>
              <w:rPr>
                <w:rFonts w:ascii="Arial" w:hAnsi="Arial" w:cs="Arial"/>
              </w:rPr>
            </w:pPr>
          </w:p>
        </w:tc>
      </w:tr>
    </w:tbl>
    <w:p w14:paraId="3F675C23" w14:textId="03AD415D" w:rsidR="009C492A" w:rsidRPr="00511763" w:rsidRDefault="009C492A" w:rsidP="009C492A">
      <w:pPr>
        <w:pStyle w:val="IRISSectionHeading"/>
      </w:pPr>
      <w:r w:rsidRPr="009C492A">
        <w:t>Perspectives</w:t>
      </w:r>
      <w:r w:rsidRPr="00511763">
        <w:t xml:space="preserve"> &amp; Resources</w:t>
      </w:r>
    </w:p>
    <w:p w14:paraId="7B467138" w14:textId="77777777" w:rsidR="009C492A" w:rsidRPr="00511763" w:rsidRDefault="009C492A" w:rsidP="00B30732">
      <w:pPr>
        <w:pStyle w:val="IRISPageHeading"/>
      </w:pPr>
      <w:r w:rsidRPr="00511763">
        <w:t xml:space="preserve">Module </w:t>
      </w:r>
      <w:r w:rsidRPr="00B30732">
        <w:t>Objectives</w:t>
      </w:r>
    </w:p>
    <w:p w14:paraId="60AC32B4" w14:textId="77777777" w:rsidR="00D07A8B" w:rsidRPr="00D07A8B" w:rsidRDefault="00D07A8B" w:rsidP="00D07A8B">
      <w:pPr>
        <w:pStyle w:val="IRISBullet"/>
      </w:pPr>
      <w:r w:rsidRPr="00D07A8B">
        <w:t>Understand how challenging behavior negatively affects the classroom environment</w:t>
      </w:r>
    </w:p>
    <w:p w14:paraId="492205C5" w14:textId="77777777" w:rsidR="00D07A8B" w:rsidRPr="00D07A8B" w:rsidRDefault="00D07A8B" w:rsidP="00D07A8B">
      <w:pPr>
        <w:pStyle w:val="IRISBullet"/>
      </w:pPr>
      <w:r w:rsidRPr="00D07A8B">
        <w:t>Recognize the importance of using strategies to address challenging behavior</w:t>
      </w:r>
    </w:p>
    <w:p w14:paraId="3944435D" w14:textId="77777777" w:rsidR="00D07A8B" w:rsidRPr="00D07A8B" w:rsidRDefault="00D07A8B" w:rsidP="00D07A8B">
      <w:pPr>
        <w:pStyle w:val="IRISBullet"/>
      </w:pPr>
      <w:r w:rsidRPr="00D07A8B">
        <w:t>Consider how culture influences student behavior</w:t>
      </w:r>
    </w:p>
    <w:p w14:paraId="0AD916BD" w14:textId="77777777" w:rsidR="00D07A8B" w:rsidRPr="00D07A8B" w:rsidRDefault="00D07A8B" w:rsidP="00D07A8B">
      <w:pPr>
        <w:pStyle w:val="IRISBullet"/>
      </w:pPr>
      <w:r w:rsidRPr="00D07A8B">
        <w:t>Be familiar with using low-intensity strategies to address challenging behavior</w:t>
      </w:r>
    </w:p>
    <w:p w14:paraId="4549FCDE" w14:textId="77777777" w:rsidR="00D07A8B" w:rsidRPr="00D07A8B" w:rsidRDefault="00D07A8B" w:rsidP="00D07A8B">
      <w:pPr>
        <w:pStyle w:val="IRISBullet"/>
      </w:pPr>
      <w:r w:rsidRPr="00D07A8B">
        <w:t>Be familiar with using differential reinforcement of alternative behavior to address challenging behavior</w:t>
      </w:r>
    </w:p>
    <w:p w14:paraId="7C489221" w14:textId="1E345914" w:rsidR="009C492A" w:rsidRPr="00C71002" w:rsidRDefault="00D07A8B" w:rsidP="00C71002">
      <w:pPr>
        <w:pStyle w:val="IRISBullet"/>
      </w:pPr>
      <w:r w:rsidRPr="00D07A8B">
        <w:t>Identify appropriate use of strategies in video examples and non-examples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5BFB0298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71B02C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022C2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46AA2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79F6C4B" w14:textId="77777777" w:rsidR="009C492A" w:rsidRPr="00511763" w:rsidRDefault="009C492A" w:rsidP="009C492A">
      <w:pPr>
        <w:pStyle w:val="ListParagraph"/>
        <w:tabs>
          <w:tab w:val="left" w:pos="660"/>
        </w:tabs>
        <w:ind w:left="659" w:right="460"/>
        <w:rPr>
          <w:rFonts w:ascii="Arial" w:hAnsi="Arial" w:cs="Arial"/>
        </w:rPr>
      </w:pPr>
    </w:p>
    <w:p w14:paraId="4A0A4260" w14:textId="392E56DD" w:rsidR="009C492A" w:rsidRPr="00511763" w:rsidRDefault="009C492A" w:rsidP="009C492A">
      <w:pPr>
        <w:pStyle w:val="IRISPageHeading"/>
      </w:pPr>
      <w:r w:rsidRPr="00511763">
        <w:t xml:space="preserve">Page 1: </w:t>
      </w:r>
      <w:r w:rsidR="00D07A8B">
        <w:t>Strategies to Address Challenging Behaviors</w:t>
      </w:r>
    </w:p>
    <w:p w14:paraId="03A5351E" w14:textId="1153CF90" w:rsidR="00AA53EF" w:rsidRDefault="00D07A8B" w:rsidP="00D07A8B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It’s not unusual for educators to feel overwhelmed when faced with</w:t>
      </w:r>
      <w:r w:rsidR="00933032">
        <w:rPr>
          <w:rFonts w:eastAsia="FuturaStd-Book"/>
          <w:lang w:bidi="en-US"/>
        </w:rPr>
        <w:t xml:space="preserve"> challenging behaviors in their classrooms.</w:t>
      </w:r>
    </w:p>
    <w:p w14:paraId="106A3DDE" w14:textId="484BC2BF" w:rsidR="00D07A8B" w:rsidRDefault="00D07A8B" w:rsidP="00D07A8B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By implementing these strategies, educators can… [bullet points]</w:t>
      </w:r>
    </w:p>
    <w:p w14:paraId="0F7BB923" w14:textId="0A3DE9BC" w:rsidR="00D07A8B" w:rsidRDefault="00D07A8B" w:rsidP="00D07A8B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Research Shows</w:t>
      </w:r>
    </w:p>
    <w:p w14:paraId="1F2643F8" w14:textId="5875094F" w:rsidR="00D07A8B" w:rsidRDefault="00D07A8B" w:rsidP="00D07A8B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Low-Intensity Strategies/Definition [table]</w:t>
      </w:r>
    </w:p>
    <w:p w14:paraId="29F09C59" w14:textId="6D92C388" w:rsidR="00D07A8B" w:rsidRDefault="00D07A8B" w:rsidP="00D07A8B">
      <w:pPr>
        <w:pStyle w:val="IRISBullet"/>
      </w:pPr>
      <w:r>
        <w:t>Link: Comprehensive, Integrated Three-Tiered Model o</w:t>
      </w:r>
      <w:r w:rsidR="00933032">
        <w:t xml:space="preserve">f Prevention (Ci3T) </w:t>
      </w:r>
      <w:r>
        <w:t>[website]</w:t>
      </w:r>
    </w:p>
    <w:p w14:paraId="4A96E3A0" w14:textId="7A07B368" w:rsidR="00D07A8B" w:rsidRDefault="00D07A8B" w:rsidP="00D07A8B">
      <w:pPr>
        <w:pStyle w:val="IRISBullet"/>
      </w:pPr>
      <w:r>
        <w:t>Link: Addressing Challenging Behaviors (Part 1, Secondary): Understanding the Acting-Out Cycle [IRIS Module]</w:t>
      </w:r>
    </w:p>
    <w:p w14:paraId="40BCC303" w14:textId="598649EB" w:rsidR="00D07A8B" w:rsidRDefault="00D07A8B" w:rsidP="00D07A8B">
      <w:pPr>
        <w:pStyle w:val="IRISBullet"/>
      </w:pPr>
      <w:r>
        <w:t>Keep in Mind</w:t>
      </w:r>
    </w:p>
    <w:p w14:paraId="03EC8137" w14:textId="74135229" w:rsidR="00D07A8B" w:rsidRDefault="00D07A8B" w:rsidP="00D07A8B">
      <w:pPr>
        <w:pStyle w:val="IRISBullet"/>
      </w:pPr>
      <w:r>
        <w:t>Tiered Systems</w:t>
      </w:r>
    </w:p>
    <w:p w14:paraId="5C49CE7D" w14:textId="403040AC" w:rsidR="00D07A8B" w:rsidRDefault="00D07A8B" w:rsidP="00D07A8B">
      <w:pPr>
        <w:pStyle w:val="IRISBullet"/>
        <w:numPr>
          <w:ilvl w:val="1"/>
          <w:numId w:val="2"/>
        </w:numPr>
      </w:pPr>
      <w:r>
        <w:t>Link: multi-tiered system of supports (MTSS) [definition]</w:t>
      </w:r>
    </w:p>
    <w:p w14:paraId="76630015" w14:textId="38BDFA9A" w:rsidR="00D07A8B" w:rsidRDefault="00D07A8B" w:rsidP="00D07A8B">
      <w:pPr>
        <w:pStyle w:val="IRISBullet"/>
        <w:numPr>
          <w:ilvl w:val="1"/>
          <w:numId w:val="2"/>
        </w:numPr>
      </w:pPr>
      <w:r>
        <w:t>Link: Positive Behavioral Interventions and Supports [definition]</w:t>
      </w:r>
    </w:p>
    <w:p w14:paraId="61779841" w14:textId="409D8801" w:rsidR="00D07A8B" w:rsidRDefault="00D07A8B" w:rsidP="00D07A8B">
      <w:pPr>
        <w:pStyle w:val="IRISBullet"/>
        <w:numPr>
          <w:ilvl w:val="1"/>
          <w:numId w:val="2"/>
        </w:numPr>
      </w:pPr>
      <w:r>
        <w:t>Link: evidence-based practices (EBPs) [definition]</w:t>
      </w:r>
    </w:p>
    <w:p w14:paraId="5E5B3F42" w14:textId="505DF053" w:rsidR="00D07A8B" w:rsidRDefault="00D07A8B" w:rsidP="00D07A8B">
      <w:pPr>
        <w:pStyle w:val="IRISBullet"/>
        <w:numPr>
          <w:ilvl w:val="1"/>
          <w:numId w:val="2"/>
        </w:numPr>
      </w:pPr>
      <w:r>
        <w:t>Link: Functional Behavioral Assessment: Identifying the Reasons for Problem Behavior and Developing a Behavior Plan [IRIS Module]</w:t>
      </w:r>
    </w:p>
    <w:p w14:paraId="384695A7" w14:textId="4667876C" w:rsidR="00D07A8B" w:rsidRDefault="00D07A8B" w:rsidP="00D07A8B">
      <w:pPr>
        <w:pStyle w:val="IRISBullet"/>
        <w:numPr>
          <w:ilvl w:val="1"/>
          <w:numId w:val="2"/>
        </w:numPr>
      </w:pPr>
      <w:r>
        <w:t>Link: High School PBIS [web page]</w:t>
      </w:r>
    </w:p>
    <w:p w14:paraId="34643D60" w14:textId="1471668D" w:rsidR="00D07A8B" w:rsidRDefault="00D07A8B" w:rsidP="00D07A8B">
      <w:pPr>
        <w:pStyle w:val="IRISBullet"/>
        <w:numPr>
          <w:ilvl w:val="1"/>
          <w:numId w:val="2"/>
        </w:numPr>
      </w:pPr>
      <w:r>
        <w:t>Link: High School PBIS Implementation: Student Voice [PDF]</w:t>
      </w:r>
    </w:p>
    <w:p w14:paraId="5DA50327" w14:textId="241AD5C7" w:rsidR="00D07A8B" w:rsidRDefault="00D07A8B" w:rsidP="00D07A8B">
      <w:pPr>
        <w:pStyle w:val="IRISBullet"/>
        <w:numPr>
          <w:ilvl w:val="1"/>
          <w:numId w:val="2"/>
        </w:numPr>
      </w:pPr>
      <w:r>
        <w:t>Link: Promising Practices for Improving the Middle to High School Transition for Students with Emotional and Behavioral</w:t>
      </w:r>
      <w:r w:rsidR="00933032">
        <w:t xml:space="preserve"> Disorders</w:t>
      </w:r>
      <w:r w:rsidR="00836C45">
        <w:t xml:space="preserve"> </w:t>
      </w:r>
      <w:r>
        <w:t>[PDF]</w:t>
      </w:r>
    </w:p>
    <w:p w14:paraId="45FFA02B" w14:textId="65A5AE5C" w:rsidR="00D07A8B" w:rsidRDefault="00D07A8B" w:rsidP="00D07A8B">
      <w:pPr>
        <w:pStyle w:val="IRISBullet"/>
        <w:numPr>
          <w:ilvl w:val="1"/>
          <w:numId w:val="2"/>
        </w:numPr>
      </w:pPr>
      <w:r>
        <w:t>Link: Center on Positive Behavioral Interventions &amp;</w:t>
      </w:r>
      <w:r w:rsidR="00933032">
        <w:t xml:space="preserve"> Supports (PBIS)</w:t>
      </w:r>
      <w:r>
        <w:t xml:space="preserve"> [website]</w:t>
      </w:r>
    </w:p>
    <w:p w14:paraId="454A05FD" w14:textId="5725BC9C" w:rsidR="00D07A8B" w:rsidRDefault="00D07A8B" w:rsidP="00D07A8B">
      <w:pPr>
        <w:pStyle w:val="IRISBullet"/>
        <w:numPr>
          <w:ilvl w:val="1"/>
          <w:numId w:val="2"/>
        </w:numPr>
      </w:pPr>
      <w:r>
        <w:t>Link: Comprehensive, Integrated Three-Tiered Model of</w:t>
      </w:r>
      <w:r w:rsidR="00933032">
        <w:t xml:space="preserve"> Prevention (Ci3T) </w:t>
      </w:r>
      <w:r>
        <w:t>[website]</w:t>
      </w:r>
    </w:p>
    <w:p w14:paraId="44C5062D" w14:textId="0B179599" w:rsidR="00D07A8B" w:rsidRDefault="00D07A8B" w:rsidP="00D07A8B">
      <w:pPr>
        <w:pStyle w:val="IRISBullet"/>
      </w:pPr>
      <w:r>
        <w:t>High-Leverage Practices</w:t>
      </w:r>
    </w:p>
    <w:p w14:paraId="084963B2" w14:textId="1D6AE2F3" w:rsidR="00D07A8B" w:rsidRDefault="00D07A8B" w:rsidP="00D07A8B">
      <w:pPr>
        <w:pStyle w:val="IRISBullet"/>
        <w:numPr>
          <w:ilvl w:val="1"/>
          <w:numId w:val="2"/>
        </w:numPr>
      </w:pPr>
      <w:r>
        <w:t>Link: High-Leverage Practices in Special Educatio</w:t>
      </w:r>
      <w:r w:rsidR="006B0DE6">
        <w:t>n [website]</w:t>
      </w:r>
    </w:p>
    <w:p w14:paraId="798D2115" w14:textId="77777777" w:rsidR="00836C45" w:rsidRDefault="00836C45" w:rsidP="00836C45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0B51989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E2F172F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022C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9921DE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552A29A" w14:textId="77777777" w:rsidR="00475B3B" w:rsidRPr="00FE5E2E" w:rsidRDefault="00475B3B" w:rsidP="00AD1481">
      <w:pPr>
        <w:pStyle w:val="IRISPageHeading"/>
        <w:numPr>
          <w:ilvl w:val="0"/>
          <w:numId w:val="0"/>
        </w:numPr>
        <w:rPr>
          <w:rFonts w:eastAsia="FuturaStd-Book"/>
          <w:lang w:bidi="en-US"/>
        </w:rPr>
      </w:pPr>
    </w:p>
    <w:p w14:paraId="496EA9DC" w14:textId="40D8F3F8" w:rsidR="009C492A" w:rsidRDefault="009C492A" w:rsidP="00B256DA">
      <w:pPr>
        <w:pStyle w:val="IRISPageHeading"/>
        <w:rPr>
          <w:rFonts w:eastAsia="FuturaStd-Book"/>
          <w:szCs w:val="22"/>
          <w:lang w:bidi="en-US"/>
        </w:rPr>
      </w:pPr>
      <w:r>
        <w:t xml:space="preserve">Page 2: </w:t>
      </w:r>
      <w:r w:rsidR="006B0DE6">
        <w:t>Behavior-Specific Praise</w:t>
      </w:r>
    </w:p>
    <w:p w14:paraId="05F59066" w14:textId="6A9B5018" w:rsidR="00AA53EF" w:rsidRDefault="006B0DE6" w:rsidP="006B0DE6">
      <w:pPr>
        <w:pStyle w:val="IRISBullet"/>
      </w:pPr>
      <w:r>
        <w:t>Behavior-specific praise is a positive statement directed toward</w:t>
      </w:r>
      <w:r w:rsidR="00933032">
        <w:t xml:space="preserve"> a student or group of students that acknowledges a desired behavior in specific, observable, and measurable terms.</w:t>
      </w:r>
    </w:p>
    <w:p w14:paraId="6B4E660C" w14:textId="2A832584" w:rsidR="006B0DE6" w:rsidRDefault="006B0DE6" w:rsidP="006B0DE6">
      <w:pPr>
        <w:pStyle w:val="IRISBullet"/>
      </w:pPr>
      <w:r>
        <w:t>General Praise/Behavior-Specific Praise [table]</w:t>
      </w:r>
    </w:p>
    <w:p w14:paraId="17AE5B8A" w14:textId="069C3DAE" w:rsidR="006B0DE6" w:rsidRDefault="006B0DE6" w:rsidP="006B0DE6">
      <w:pPr>
        <w:pStyle w:val="IRISBullet"/>
      </w:pPr>
      <w:r>
        <w:t>Research Shows</w:t>
      </w:r>
    </w:p>
    <w:p w14:paraId="44257DD4" w14:textId="501C1FE3" w:rsidR="006B0DE6" w:rsidRDefault="006B0DE6" w:rsidP="006B0DE6">
      <w:pPr>
        <w:pStyle w:val="IRISBullet"/>
      </w:pPr>
      <w:r>
        <w:t>Using the Strategy</w:t>
      </w:r>
    </w:p>
    <w:p w14:paraId="3A6C3A9D" w14:textId="7E369135" w:rsidR="006B0DE6" w:rsidRDefault="006B0DE6" w:rsidP="006B0DE6">
      <w:pPr>
        <w:pStyle w:val="IRISBullet"/>
        <w:numPr>
          <w:ilvl w:val="1"/>
          <w:numId w:val="2"/>
        </w:numPr>
      </w:pPr>
      <w:r>
        <w:lastRenderedPageBreak/>
        <w:t>Steps/Description/Example [table]</w:t>
      </w:r>
    </w:p>
    <w:p w14:paraId="1D95C991" w14:textId="3EFD8387" w:rsidR="006B0DE6" w:rsidRDefault="006B0DE6" w:rsidP="006B0DE6">
      <w:pPr>
        <w:pStyle w:val="IRISBullet"/>
        <w:numPr>
          <w:ilvl w:val="1"/>
          <w:numId w:val="2"/>
        </w:numPr>
      </w:pPr>
      <w:r>
        <w:t>Video: In this video, Ms. Harris uses behavior-specific praise</w:t>
      </w:r>
      <w:r w:rsidR="00AB12C2">
        <w:t xml:space="preserve"> during small-group discussion.</w:t>
      </w:r>
    </w:p>
    <w:p w14:paraId="68842661" w14:textId="2B0E27FF" w:rsidR="006B0DE6" w:rsidRDefault="006B0DE6" w:rsidP="006B0DE6">
      <w:pPr>
        <w:pStyle w:val="IRISBullet"/>
        <w:numPr>
          <w:ilvl w:val="1"/>
          <w:numId w:val="2"/>
        </w:numPr>
      </w:pPr>
      <w:r>
        <w:t>Evaluate current rates of general and behavior</w:t>
      </w:r>
      <w:r w:rsidR="00AB12C2">
        <w:t>-specific praise</w:t>
      </w:r>
      <w:r w:rsidR="00836C45">
        <w:t xml:space="preserve"> </w:t>
      </w:r>
      <w:r>
        <w:t>[drop-down menu]</w:t>
      </w:r>
    </w:p>
    <w:p w14:paraId="7B0769FA" w14:textId="15CDD581" w:rsidR="006B0DE6" w:rsidRDefault="006B0DE6" w:rsidP="006B0DE6">
      <w:pPr>
        <w:pStyle w:val="IRISBullet"/>
        <w:numPr>
          <w:ilvl w:val="1"/>
          <w:numId w:val="2"/>
        </w:numPr>
      </w:pPr>
      <w:r>
        <w:t>Practice delivery of behavior-specific praise [drop-down menu]</w:t>
      </w:r>
    </w:p>
    <w:p w14:paraId="38EC27B5" w14:textId="2FB3C179" w:rsidR="006B0DE6" w:rsidRDefault="006B0DE6" w:rsidP="006B0DE6">
      <w:pPr>
        <w:pStyle w:val="IRISBullet"/>
        <w:numPr>
          <w:ilvl w:val="1"/>
          <w:numId w:val="2"/>
        </w:numPr>
      </w:pPr>
      <w:r>
        <w:t>Monitor delivery of behavior-specific praise [drop-down menu]</w:t>
      </w:r>
    </w:p>
    <w:p w14:paraId="3676857B" w14:textId="3327BEEA" w:rsidR="006B0DE6" w:rsidRDefault="006B0DE6" w:rsidP="006B0DE6">
      <w:pPr>
        <w:pStyle w:val="IRISBullet"/>
        <w:numPr>
          <w:ilvl w:val="1"/>
          <w:numId w:val="2"/>
        </w:numPr>
      </w:pPr>
      <w:r>
        <w:t>Seek student input [drop-down menu]</w:t>
      </w:r>
    </w:p>
    <w:p w14:paraId="585ECDF2" w14:textId="1A61F0D6" w:rsidR="006B0DE6" w:rsidRDefault="006B0DE6" w:rsidP="006B0DE6">
      <w:pPr>
        <w:pStyle w:val="IRISBullet"/>
        <w:numPr>
          <w:ilvl w:val="1"/>
          <w:numId w:val="2"/>
        </w:numPr>
      </w:pPr>
      <w:r>
        <w:t>Audio: Harold Holmes describes why it’s important to use</w:t>
      </w:r>
      <w:r w:rsidR="00AB12C2">
        <w:t xml:space="preserve"> behavior-specific praise equitably.</w:t>
      </w:r>
    </w:p>
    <w:p w14:paraId="0B2596BB" w14:textId="0D24100B" w:rsidR="006B0DE6" w:rsidRDefault="006B0DE6" w:rsidP="006B0DE6">
      <w:pPr>
        <w:pStyle w:val="IRISBullet"/>
        <w:numPr>
          <w:ilvl w:val="1"/>
          <w:numId w:val="2"/>
        </w:numPr>
      </w:pPr>
      <w:r>
        <w:t xml:space="preserve">Audio: </w:t>
      </w:r>
      <w:proofErr w:type="spellStart"/>
      <w:r>
        <w:t>Yesmery</w:t>
      </w:r>
      <w:proofErr w:type="spellEnd"/>
      <w:r>
        <w:t xml:space="preserve"> Sanchez not only discusses the importance</w:t>
      </w:r>
      <w:r w:rsidR="00AB12C2">
        <w:t xml:space="preserve"> of using this strategy but also discusses how providing behavior-specific praise to one student can influence the behavior of other students.</w:t>
      </w:r>
    </w:p>
    <w:p w14:paraId="076292CB" w14:textId="00DAD416" w:rsidR="006B0DE6" w:rsidRDefault="006B0DE6" w:rsidP="006B0DE6">
      <w:pPr>
        <w:pStyle w:val="IRISBullet"/>
      </w:pPr>
      <w:r>
        <w:t>Tier 2 Support</w:t>
      </w:r>
    </w:p>
    <w:p w14:paraId="33F21D3A" w14:textId="044BCB8B" w:rsidR="006B0DE6" w:rsidRDefault="006B0DE6" w:rsidP="006B0DE6">
      <w:pPr>
        <w:pStyle w:val="IRISBullet"/>
        <w:numPr>
          <w:ilvl w:val="1"/>
          <w:numId w:val="2"/>
        </w:numPr>
      </w:pPr>
      <w:r>
        <w:t>To determine if the strategy is effective</w:t>
      </w:r>
      <w:r w:rsidR="00AB12C2">
        <w:t>, the educator collects and analyzes the data using the following steps</w:t>
      </w:r>
      <w:r>
        <w:t>… [bullet points]</w:t>
      </w:r>
    </w:p>
    <w:p w14:paraId="1190D556" w14:textId="6239B027" w:rsidR="006B0DE6" w:rsidRDefault="006B0DE6" w:rsidP="006B0DE6">
      <w:pPr>
        <w:pStyle w:val="IRISBullet"/>
        <w:numPr>
          <w:ilvl w:val="2"/>
          <w:numId w:val="2"/>
        </w:numPr>
      </w:pPr>
      <w:r>
        <w:t>Link: baseline data [definition]</w:t>
      </w:r>
    </w:p>
    <w:p w14:paraId="3D457AFC" w14:textId="0039C213" w:rsidR="006B0DE6" w:rsidRDefault="006B0DE6" w:rsidP="006B0DE6">
      <w:pPr>
        <w:pStyle w:val="IRISBullet"/>
        <w:numPr>
          <w:ilvl w:val="1"/>
          <w:numId w:val="2"/>
        </w:numPr>
      </w:pPr>
      <w:r>
        <w:t>Link: Defining Behavior [IRIS Case Study]</w:t>
      </w:r>
    </w:p>
    <w:p w14:paraId="4FC8D5A4" w14:textId="1625029E" w:rsidR="006B0DE6" w:rsidRDefault="006B0DE6" w:rsidP="006B0DE6">
      <w:pPr>
        <w:pStyle w:val="IRISBullet"/>
        <w:numPr>
          <w:ilvl w:val="1"/>
          <w:numId w:val="2"/>
        </w:numPr>
      </w:pPr>
      <w:r>
        <w:t>Link: Measuring Behavior [IRIS Case Study]</w:t>
      </w:r>
    </w:p>
    <w:p w14:paraId="121C6A51" w14:textId="6DAEC9F5" w:rsidR="006B0DE6" w:rsidRDefault="006B0DE6" w:rsidP="006B0DE6">
      <w:pPr>
        <w:pStyle w:val="IRISBullet"/>
      </w:pPr>
      <w:r>
        <w:t>Educator Toolbox</w:t>
      </w:r>
    </w:p>
    <w:p w14:paraId="7809C762" w14:textId="51A56D0E" w:rsidR="006B0DE6" w:rsidRDefault="006B0DE6" w:rsidP="006B0DE6">
      <w:pPr>
        <w:pStyle w:val="IRISBullet"/>
        <w:numPr>
          <w:ilvl w:val="1"/>
          <w:numId w:val="2"/>
        </w:numPr>
      </w:pPr>
      <w:r>
        <w:t>Link: Implementation Fidelity Checklist: Behavior-Specific</w:t>
      </w:r>
      <w:r w:rsidR="00AB12C2">
        <w:t xml:space="preserve"> Praise</w:t>
      </w:r>
      <w:r w:rsidR="00836C45">
        <w:t xml:space="preserve"> </w:t>
      </w:r>
      <w:r>
        <w:t>[PDF]</w:t>
      </w:r>
    </w:p>
    <w:p w14:paraId="38CD178B" w14:textId="3A1085F3" w:rsidR="006B0DE6" w:rsidRDefault="006B0DE6" w:rsidP="006B0DE6">
      <w:pPr>
        <w:pStyle w:val="IRISBullet"/>
        <w:numPr>
          <w:ilvl w:val="1"/>
          <w:numId w:val="2"/>
        </w:numPr>
      </w:pPr>
      <w:r>
        <w:t>Link: Fundamental Skill Sheet: Behavior-Specific Praise [PDF]</w:t>
      </w:r>
    </w:p>
    <w:p w14:paraId="50666F80" w14:textId="2E520E4B" w:rsidR="006B0DE6" w:rsidRDefault="006B0DE6" w:rsidP="006B0DE6">
      <w:pPr>
        <w:pStyle w:val="IRISBullet"/>
        <w:numPr>
          <w:ilvl w:val="1"/>
          <w:numId w:val="2"/>
        </w:numPr>
      </w:pPr>
      <w:r>
        <w:t>Link: Fundamental Skill Sheet: Virtual Instruction</w:t>
      </w:r>
      <w:r w:rsidR="00AB12C2">
        <w:t xml:space="preserve">-Behavior-Specific Praise </w:t>
      </w:r>
      <w:r>
        <w:t>[PDF]</w:t>
      </w:r>
    </w:p>
    <w:p w14:paraId="52DD3FEC" w14:textId="77777777" w:rsidR="006B0DE6" w:rsidRPr="00BA53D5" w:rsidRDefault="006B0DE6" w:rsidP="00AB12C2">
      <w:pPr>
        <w:pStyle w:val="IRISBullet"/>
        <w:numPr>
          <w:ilvl w:val="0"/>
          <w:numId w:val="0"/>
        </w:numPr>
        <w:ind w:left="1008" w:hanging="216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9577"/>
      </w:tblGrid>
      <w:tr w:rsidR="009C492A" w:rsidRPr="00511763" w14:paraId="6D521A91" w14:textId="77777777" w:rsidTr="008132C2">
        <w:trPr>
          <w:cantSplit/>
          <w:trHeight w:val="1772"/>
        </w:trPr>
        <w:tc>
          <w:tcPr>
            <w:tcW w:w="493" w:type="dxa"/>
            <w:tcBorders>
              <w:right w:val="single" w:sz="4" w:space="0" w:color="7F7F7F" w:themeColor="text1" w:themeTint="80"/>
            </w:tcBorders>
            <w:textDirection w:val="btLr"/>
          </w:tcPr>
          <w:p w14:paraId="39A875F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022C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EC316E5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1D2228B" w14:textId="77777777" w:rsidR="009C492A" w:rsidRDefault="009C492A" w:rsidP="00287917">
      <w:pPr>
        <w:pStyle w:val="IRISPageHeading"/>
        <w:numPr>
          <w:ilvl w:val="0"/>
          <w:numId w:val="0"/>
        </w:numPr>
        <w:ind w:left="792" w:hanging="360"/>
      </w:pPr>
    </w:p>
    <w:p w14:paraId="7583D754" w14:textId="1E9C0309" w:rsidR="009C492A" w:rsidRDefault="009C492A" w:rsidP="00D81C7B">
      <w:pPr>
        <w:pStyle w:val="IRISPageHeading"/>
      </w:pPr>
      <w:r w:rsidRPr="00D81C7B">
        <w:t>Page</w:t>
      </w:r>
      <w:r w:rsidRPr="00511763">
        <w:t xml:space="preserve"> </w:t>
      </w:r>
      <w:r>
        <w:t>3</w:t>
      </w:r>
      <w:r w:rsidRPr="00511763">
        <w:t xml:space="preserve">: </w:t>
      </w:r>
      <w:r w:rsidR="006B0DE6">
        <w:t>Precorrection</w:t>
      </w:r>
    </w:p>
    <w:p w14:paraId="4B938BF7" w14:textId="6E4A42CA" w:rsidR="00AA53EF" w:rsidRDefault="006B0DE6" w:rsidP="006B0DE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Precorrection is a strategy that involves determining when</w:t>
      </w:r>
      <w:r w:rsidR="00AB12C2">
        <w:rPr>
          <w:rFonts w:eastAsia="FuturaStd-Book"/>
          <w:lang w:bidi="en-US"/>
        </w:rPr>
        <w:t xml:space="preserve"> challenging behaviors tend to occur and then making changes to the classroom environment or providing proactive supports for students during those times.</w:t>
      </w:r>
    </w:p>
    <w:p w14:paraId="132CD726" w14:textId="4B64406D" w:rsidR="006B0DE6" w:rsidRDefault="006B0DE6" w:rsidP="006B0DE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Research Shows</w:t>
      </w:r>
    </w:p>
    <w:p w14:paraId="3D9F7942" w14:textId="41852044" w:rsidR="006B0DE6" w:rsidRDefault="006B0DE6" w:rsidP="006B0DE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Using the Strategy</w:t>
      </w:r>
    </w:p>
    <w:p w14:paraId="7622BF2F" w14:textId="3F590075" w:rsidR="006B0DE6" w:rsidRDefault="006B0DE6" w:rsidP="006B0DE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Steps/Description/Example [table]</w:t>
      </w:r>
    </w:p>
    <w:p w14:paraId="6AAA4EF7" w14:textId="107D67BA" w:rsidR="006B0DE6" w:rsidRDefault="00B644A6" w:rsidP="006B0DE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Develop a prompting plan [drop-down menu]</w:t>
      </w:r>
    </w:p>
    <w:p w14:paraId="5935DA8A" w14:textId="71950C4D" w:rsidR="00B644A6" w:rsidRDefault="00B644A6" w:rsidP="006B0DE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Develop a monitoring plan [drop-down menu]</w:t>
      </w:r>
    </w:p>
    <w:p w14:paraId="40682008" w14:textId="406C4BD3" w:rsidR="00B644A6" w:rsidRDefault="00B644A6" w:rsidP="00B644A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duration [definition]</w:t>
      </w:r>
    </w:p>
    <w:p w14:paraId="0EE80C32" w14:textId="63C1353A" w:rsidR="00B644A6" w:rsidRDefault="00B644A6" w:rsidP="00B644A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latency [definition]</w:t>
      </w:r>
    </w:p>
    <w:p w14:paraId="26836495" w14:textId="4F32E044" w:rsidR="00B644A6" w:rsidRDefault="00B644A6" w:rsidP="00B644A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Gather feedback [drop-down menu]</w:t>
      </w:r>
    </w:p>
    <w:p w14:paraId="3D119F60" w14:textId="72FD9B0A" w:rsidR="00B644A6" w:rsidRDefault="00B644A6" w:rsidP="00B644A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Johanna </w:t>
      </w:r>
      <w:proofErr w:type="spellStart"/>
      <w:r>
        <w:rPr>
          <w:rFonts w:eastAsia="FuturaStd-Book"/>
          <w:lang w:bidi="en-US"/>
        </w:rPr>
        <w:t>Staubitz</w:t>
      </w:r>
      <w:proofErr w:type="spellEnd"/>
      <w:r>
        <w:rPr>
          <w:rFonts w:eastAsia="FuturaStd-Book"/>
          <w:lang w:bidi="en-US"/>
        </w:rPr>
        <w:t xml:space="preserve"> offers more information about how</w:t>
      </w:r>
      <w:r w:rsidR="00AB12C2">
        <w:rPr>
          <w:rFonts w:eastAsia="FuturaStd-Book"/>
          <w:lang w:bidi="en-US"/>
        </w:rPr>
        <w:t xml:space="preserve"> to implement precorrection.</w:t>
      </w:r>
    </w:p>
    <w:p w14:paraId="60AC7DD8" w14:textId="1EFE0F84" w:rsidR="00B644A6" w:rsidRDefault="00B644A6" w:rsidP="00B644A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Tier 2 Support</w:t>
      </w:r>
    </w:p>
    <w:p w14:paraId="5FBBA380" w14:textId="2C787ECE" w:rsidR="00B644A6" w:rsidRDefault="00B644A6" w:rsidP="00B644A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To determine if the strategy is effective</w:t>
      </w:r>
      <w:r w:rsidR="00AB12C2">
        <w:rPr>
          <w:rFonts w:eastAsia="FuturaStd-Book"/>
          <w:lang w:bidi="en-US"/>
        </w:rPr>
        <w:t>, the educator collects and analyzes the data using the following steps</w:t>
      </w:r>
      <w:r>
        <w:rPr>
          <w:rFonts w:eastAsia="FuturaStd-Book"/>
          <w:lang w:bidi="en-US"/>
        </w:rPr>
        <w:t>… [bullet points]</w:t>
      </w:r>
    </w:p>
    <w:p w14:paraId="17AA4889" w14:textId="43316CEA" w:rsidR="00B644A6" w:rsidRDefault="00B644A6" w:rsidP="00B644A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Educator Toolbox</w:t>
      </w:r>
    </w:p>
    <w:p w14:paraId="6CA15011" w14:textId="3B28915F" w:rsidR="00B644A6" w:rsidRDefault="00B644A6" w:rsidP="00B644A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Implementation Fidelity Checklist: Precorrection [PDF]</w:t>
      </w:r>
    </w:p>
    <w:p w14:paraId="0BBAC0CA" w14:textId="6657FF13" w:rsidR="00B644A6" w:rsidRDefault="00B644A6" w:rsidP="00B644A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lastRenderedPageBreak/>
        <w:t>Link: Fundamental Skill Sheet: Virtual Instruction</w:t>
      </w:r>
      <w:r w:rsidR="00AB12C2">
        <w:rPr>
          <w:rFonts w:eastAsia="FuturaStd-Book"/>
          <w:lang w:bidi="en-US"/>
        </w:rPr>
        <w:t>-Precorrection</w:t>
      </w:r>
      <w:r w:rsidR="0012398C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[PDF]</w:t>
      </w:r>
    </w:p>
    <w:p w14:paraId="7CE6241D" w14:textId="77777777" w:rsidR="00B644A6" w:rsidRPr="003238E0" w:rsidRDefault="00B644A6" w:rsidP="00B644A6">
      <w:pPr>
        <w:pStyle w:val="IRISBullet"/>
        <w:numPr>
          <w:ilvl w:val="0"/>
          <w:numId w:val="0"/>
        </w:numPr>
        <w:ind w:left="216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65149C0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0DBDEE8" w14:textId="4FC1F771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022C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C1D24A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4C7A680" w14:textId="77777777" w:rsidR="006F67F0" w:rsidRDefault="006F67F0" w:rsidP="006F67F0">
      <w:pPr>
        <w:pStyle w:val="IRISPageHeading"/>
        <w:numPr>
          <w:ilvl w:val="0"/>
          <w:numId w:val="0"/>
        </w:numPr>
        <w:ind w:left="792"/>
      </w:pPr>
    </w:p>
    <w:p w14:paraId="14066478" w14:textId="3E59C42C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4: </w:t>
      </w:r>
      <w:r w:rsidR="00B644A6">
        <w:t>Active Supervision</w:t>
      </w:r>
    </w:p>
    <w:p w14:paraId="26887E39" w14:textId="51AC41BD" w:rsidR="00723CE9" w:rsidRDefault="00B644A6" w:rsidP="00B644A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Active supervision requires the educator to frequently</w:t>
      </w:r>
      <w:r w:rsidR="00E2263F">
        <w:rPr>
          <w:rFonts w:eastAsia="FuturaStd-Book"/>
          <w:lang w:bidi="en-US"/>
        </w:rPr>
        <w:t xml:space="preserve"> and intentionally</w:t>
      </w:r>
      <w:r>
        <w:rPr>
          <w:rFonts w:eastAsia="FuturaStd-Book"/>
          <w:lang w:bidi="en-US"/>
        </w:rPr>
        <w:t>… [bullet points]</w:t>
      </w:r>
    </w:p>
    <w:p w14:paraId="79507CA9" w14:textId="066A3AE4" w:rsidR="00B644A6" w:rsidRDefault="00B644A6" w:rsidP="00B644A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Research Shows</w:t>
      </w:r>
    </w:p>
    <w:p w14:paraId="29923170" w14:textId="27C59363" w:rsidR="00B644A6" w:rsidRDefault="00B644A6" w:rsidP="00B644A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Using the Strategy</w:t>
      </w:r>
    </w:p>
    <w:p w14:paraId="4FEAE769" w14:textId="3962D914" w:rsidR="00B644A6" w:rsidRDefault="00B644A6" w:rsidP="00B644A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Steps/Description/Example [table]</w:t>
      </w:r>
    </w:p>
    <w:p w14:paraId="3A9AAAD1" w14:textId="038DC851" w:rsidR="00B644A6" w:rsidRDefault="00B644A6" w:rsidP="00B644A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In this video, Ms. Harris engages in active supervision</w:t>
      </w:r>
      <w:r w:rsidR="00E2263F">
        <w:rPr>
          <w:rFonts w:eastAsia="FuturaStd-Book"/>
          <w:lang w:bidi="en-US"/>
        </w:rPr>
        <w:t xml:space="preserve"> as students work with a partner.</w:t>
      </w:r>
    </w:p>
    <w:p w14:paraId="3CD10FAB" w14:textId="285B4C15" w:rsidR="00B644A6" w:rsidRDefault="00B644A6" w:rsidP="00B644A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Ensure students understand behavior</w:t>
      </w:r>
      <w:r w:rsidR="00E2263F">
        <w:rPr>
          <w:rFonts w:eastAsia="FuturaStd-Book"/>
          <w:lang w:bidi="en-US"/>
        </w:rPr>
        <w:t xml:space="preserve"> expectations </w:t>
      </w:r>
      <w:r>
        <w:rPr>
          <w:rFonts w:eastAsia="FuturaStd-Book"/>
          <w:lang w:bidi="en-US"/>
        </w:rPr>
        <w:t>[drop-down menu]</w:t>
      </w:r>
    </w:p>
    <w:p w14:paraId="7A0ED868" w14:textId="6A93E452" w:rsidR="00B644A6" w:rsidRDefault="00B644A6" w:rsidP="00B644A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Use proximity [drop-down menu]</w:t>
      </w:r>
    </w:p>
    <w:p w14:paraId="2D6B2DCB" w14:textId="67FCE79A" w:rsidR="00B644A6" w:rsidRDefault="00B644A6" w:rsidP="00B644A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Offer opportunities for feedback [drop-down menu]</w:t>
      </w:r>
    </w:p>
    <w:p w14:paraId="047386D0" w14:textId="30EDAEC9" w:rsidR="00B644A6" w:rsidRDefault="00B644A6" w:rsidP="00B644A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Janel Brown explains why it’s important to use active</w:t>
      </w:r>
      <w:r w:rsidR="00E2263F">
        <w:rPr>
          <w:rFonts w:eastAsia="FuturaStd-Book"/>
          <w:lang w:bidi="en-US"/>
        </w:rPr>
        <w:t xml:space="preserve"> supervision.</w:t>
      </w:r>
    </w:p>
    <w:p w14:paraId="776396FE" w14:textId="4C6FBA6B" w:rsidR="00B644A6" w:rsidRDefault="00B644A6" w:rsidP="00B644A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Tier 2 Support</w:t>
      </w:r>
    </w:p>
    <w:p w14:paraId="07289A2B" w14:textId="37CA61F4" w:rsidR="00B644A6" w:rsidRDefault="00B644A6" w:rsidP="00B644A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To determine if the strategy is effective</w:t>
      </w:r>
      <w:r w:rsidR="00E2263F">
        <w:rPr>
          <w:rFonts w:eastAsia="FuturaStd-Book"/>
          <w:lang w:bidi="en-US"/>
        </w:rPr>
        <w:t>, the educator collects and analyzes the data using the following steps…</w:t>
      </w:r>
      <w:r>
        <w:rPr>
          <w:rFonts w:eastAsia="FuturaStd-Book"/>
          <w:lang w:bidi="en-US"/>
        </w:rPr>
        <w:t xml:space="preserve"> [bullet points]</w:t>
      </w:r>
    </w:p>
    <w:p w14:paraId="358A2747" w14:textId="0C2BE27D" w:rsidR="00B644A6" w:rsidRDefault="00B644A6" w:rsidP="00B644A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Educator Toolbox</w:t>
      </w:r>
    </w:p>
    <w:p w14:paraId="3341D25E" w14:textId="420CB5D2" w:rsidR="00B644A6" w:rsidRDefault="00B644A6" w:rsidP="00B644A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Implementation Fidelity Checklist: Active Supervision [PDF]</w:t>
      </w:r>
    </w:p>
    <w:p w14:paraId="55D61776" w14:textId="72DDA29B" w:rsidR="00B644A6" w:rsidRDefault="00B644A6" w:rsidP="00B644A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Fundamental Skill Sheet: Active Supervision [PDF]</w:t>
      </w:r>
    </w:p>
    <w:p w14:paraId="074A0E58" w14:textId="3B7C0FCC" w:rsidR="00B644A6" w:rsidRDefault="00B644A6" w:rsidP="00B644A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Fundamental Skill Sheet: Proximity Control [PDF]</w:t>
      </w:r>
    </w:p>
    <w:p w14:paraId="69C0F186" w14:textId="40D69F33" w:rsidR="00B644A6" w:rsidRDefault="00B644A6" w:rsidP="00B644A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Effective Room Arrangement: Middle &amp; High School [IRIS Case Study]</w:t>
      </w:r>
    </w:p>
    <w:p w14:paraId="499C77EB" w14:textId="77777777" w:rsidR="00723CE9" w:rsidRPr="00127253" w:rsidRDefault="00723CE9" w:rsidP="00723CE9">
      <w:pPr>
        <w:pStyle w:val="IRISBullet"/>
        <w:numPr>
          <w:ilvl w:val="0"/>
          <w:numId w:val="0"/>
        </w:numPr>
        <w:ind w:left="360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895BFA5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18EE274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022C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843B57A" w14:textId="45A4A61B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11F1287" w14:textId="77777777" w:rsidR="00475B3B" w:rsidRPr="006A7CE4" w:rsidRDefault="00475B3B" w:rsidP="00AF2F63">
      <w:pPr>
        <w:tabs>
          <w:tab w:val="left" w:pos="660"/>
        </w:tabs>
        <w:ind w:right="461"/>
        <w:rPr>
          <w:rFonts w:ascii="Arial" w:hAnsi="Arial" w:cs="Arial"/>
        </w:rPr>
      </w:pPr>
    </w:p>
    <w:p w14:paraId="16701CE5" w14:textId="757BFE99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5: </w:t>
      </w:r>
      <w:r w:rsidR="00C71192">
        <w:t>High-Probability Requests</w:t>
      </w:r>
    </w:p>
    <w:p w14:paraId="2A9301A3" w14:textId="36A076FC" w:rsidR="00723CE9" w:rsidRDefault="00C71192" w:rsidP="00C71192">
      <w:pPr>
        <w:pStyle w:val="IRISBullet"/>
        <w:rPr>
          <w:rFonts w:eastAsia="FuturaStd-Book"/>
          <w:lang w:bidi="en-US"/>
        </w:rPr>
      </w:pPr>
      <w:r w:rsidRPr="00C71192">
        <w:rPr>
          <w:rFonts w:eastAsia="FuturaStd-Book"/>
          <w:i/>
          <w:iCs/>
          <w:lang w:bidi="en-US"/>
        </w:rPr>
        <w:t>High-probability (or high-p)</w:t>
      </w:r>
      <w:r>
        <w:rPr>
          <w:rFonts w:eastAsia="FuturaStd-Book"/>
          <w:lang w:bidi="en-US"/>
        </w:rPr>
        <w:t xml:space="preserve"> requests is a strategy that</w:t>
      </w:r>
      <w:r w:rsidR="00461B0C">
        <w:rPr>
          <w:rFonts w:eastAsia="FuturaStd-Book"/>
          <w:lang w:bidi="en-US"/>
        </w:rPr>
        <w:t xml:space="preserve"> teachers can use to encourage students to complete an undesired task or activity.</w:t>
      </w:r>
    </w:p>
    <w:p w14:paraId="59FE3427" w14:textId="3C0CE0A2" w:rsidR="00C71192" w:rsidRDefault="00C71192" w:rsidP="00C7119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Research Shows</w:t>
      </w:r>
    </w:p>
    <w:p w14:paraId="4397A430" w14:textId="1C11B80C" w:rsidR="00C71192" w:rsidRDefault="00C71192" w:rsidP="00C7119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Using the Strategy</w:t>
      </w:r>
    </w:p>
    <w:p w14:paraId="01D22774" w14:textId="465FEF66" w:rsidR="00C71192" w:rsidRDefault="00C71192" w:rsidP="00C7119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Steps/Description/Example [table]</w:t>
      </w:r>
    </w:p>
    <w:p w14:paraId="06532E37" w14:textId="54F8A228" w:rsidR="00C71192" w:rsidRDefault="00C71192" w:rsidP="00C7119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Connect high-p requests to the low-p request [drop-down menu]</w:t>
      </w:r>
    </w:p>
    <w:p w14:paraId="6067A89B" w14:textId="29FDAC6C" w:rsidR="00C71192" w:rsidRDefault="00C71192" w:rsidP="00C7119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Ensure students have the skills to complete all</w:t>
      </w:r>
      <w:r w:rsidR="00461B0C">
        <w:rPr>
          <w:rFonts w:eastAsia="FuturaStd-Book"/>
          <w:lang w:bidi="en-US"/>
        </w:rPr>
        <w:t xml:space="preserve"> requests</w:t>
      </w:r>
      <w:r w:rsidR="00836C45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[drop-down menu]</w:t>
      </w:r>
    </w:p>
    <w:p w14:paraId="4D05DB18" w14:textId="5F283063" w:rsidR="00C71192" w:rsidRDefault="00C71192" w:rsidP="00C7119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Gradually reduce the number of high-p requests [drop-down menu]</w:t>
      </w:r>
    </w:p>
    <w:p w14:paraId="43F81F13" w14:textId="110FAF66" w:rsidR="00C71192" w:rsidRDefault="00C71192" w:rsidP="00C7119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Offer positive reinforcement [drop-down menu]</w:t>
      </w:r>
    </w:p>
    <w:p w14:paraId="248239BD" w14:textId="674A1435" w:rsidR="00C71192" w:rsidRDefault="00C71192" w:rsidP="00C7119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lastRenderedPageBreak/>
        <w:t>Ask for student input [drop-down menu]</w:t>
      </w:r>
    </w:p>
    <w:p w14:paraId="43707B0C" w14:textId="5FEA5516" w:rsidR="00C71192" w:rsidRDefault="00C71192" w:rsidP="00C7119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Listen as Kathleen Lane explains how to implement</w:t>
      </w:r>
      <w:r w:rsidR="00461B0C">
        <w:rPr>
          <w:rFonts w:eastAsia="FuturaStd-Book"/>
          <w:lang w:bidi="en-US"/>
        </w:rPr>
        <w:t xml:space="preserve"> a high-p request strategy and shares an example of when she implemented this strategy with a student.</w:t>
      </w:r>
    </w:p>
    <w:p w14:paraId="1FEB6021" w14:textId="55DFFF40" w:rsidR="00C71192" w:rsidRDefault="00C71192" w:rsidP="00C7119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Tier 2 Support</w:t>
      </w:r>
    </w:p>
    <w:p w14:paraId="580ABAE4" w14:textId="6CC9EFC7" w:rsidR="00C71192" w:rsidRDefault="00C71192" w:rsidP="00C7119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To determine if the strategy is effective</w:t>
      </w:r>
      <w:r w:rsidR="00461B0C">
        <w:rPr>
          <w:rFonts w:eastAsia="FuturaStd-Book"/>
          <w:lang w:bidi="en-US"/>
        </w:rPr>
        <w:t>, the educator collects and analyzes the data using the following steps</w:t>
      </w:r>
      <w:r>
        <w:rPr>
          <w:rFonts w:eastAsia="FuturaStd-Book"/>
          <w:lang w:bidi="en-US"/>
        </w:rPr>
        <w:t>… [bullet points]</w:t>
      </w:r>
    </w:p>
    <w:p w14:paraId="457A183F" w14:textId="7375E395" w:rsidR="00C71192" w:rsidRDefault="00C71192" w:rsidP="00C7119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Educator Toolbox</w:t>
      </w:r>
    </w:p>
    <w:p w14:paraId="431A2737" w14:textId="16BB827E" w:rsidR="00C71192" w:rsidRDefault="00C71192" w:rsidP="00C7119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Implementation Fidelity Checklist: High-Probability</w:t>
      </w:r>
      <w:r w:rsidR="00461B0C">
        <w:rPr>
          <w:rFonts w:eastAsia="FuturaStd-Book"/>
          <w:lang w:bidi="en-US"/>
        </w:rPr>
        <w:t xml:space="preserve"> Requests</w:t>
      </w:r>
      <w:r w:rsidR="00836C45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[PDF]</w:t>
      </w:r>
    </w:p>
    <w:p w14:paraId="22363992" w14:textId="1E826AA6" w:rsidR="00C71192" w:rsidRDefault="00C71192" w:rsidP="00C7119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Fundamental Skill Sheet: High-Probability Requests [PDF]</w:t>
      </w:r>
    </w:p>
    <w:p w14:paraId="2BC6C083" w14:textId="77777777" w:rsidR="006D6C23" w:rsidRPr="00C71192" w:rsidRDefault="006D6C23" w:rsidP="006D6C23">
      <w:pPr>
        <w:pStyle w:val="IRISBullet"/>
        <w:numPr>
          <w:ilvl w:val="0"/>
          <w:numId w:val="0"/>
        </w:numPr>
        <w:ind w:left="216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08616B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6D5D02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022C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39FB2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F60942C" w14:textId="77777777" w:rsidR="00023F95" w:rsidRDefault="00023F95" w:rsidP="00287917">
      <w:pPr>
        <w:pStyle w:val="IRISPageHeading"/>
        <w:numPr>
          <w:ilvl w:val="0"/>
          <w:numId w:val="0"/>
        </w:numPr>
        <w:ind w:left="792" w:hanging="360"/>
      </w:pPr>
    </w:p>
    <w:p w14:paraId="5B3B5393" w14:textId="7D809BB0" w:rsidR="001F03FC" w:rsidRDefault="001F03FC" w:rsidP="00AF2F63">
      <w:pPr>
        <w:pStyle w:val="IRISPageHeading"/>
      </w:pPr>
      <w:r>
        <w:t xml:space="preserve">Page 6: </w:t>
      </w:r>
      <w:r w:rsidR="00685F01">
        <w:t>Opportunities to Respond</w:t>
      </w:r>
    </w:p>
    <w:p w14:paraId="11A3357B" w14:textId="60EF1F39" w:rsidR="00B200E0" w:rsidRDefault="00685F01" w:rsidP="00685F01">
      <w:pPr>
        <w:pStyle w:val="IRISBullet"/>
      </w:pPr>
      <w:r>
        <w:t>Opportunities to respond (OTR) involves giving students frequent</w:t>
      </w:r>
      <w:r w:rsidR="00635A40">
        <w:t xml:space="preserve"> chances to answer questions or prompts in a set amount of time (e.g., 3-5 per minute).</w:t>
      </w:r>
    </w:p>
    <w:p w14:paraId="31A20CBD" w14:textId="6BCE65CC" w:rsidR="00685F01" w:rsidRDefault="00685F01" w:rsidP="00685F01">
      <w:pPr>
        <w:pStyle w:val="IRISBullet"/>
      </w:pPr>
      <w:r>
        <w:t>For Your Information</w:t>
      </w:r>
    </w:p>
    <w:p w14:paraId="51347173" w14:textId="1C28842D" w:rsidR="00685F01" w:rsidRDefault="00685F01" w:rsidP="00685F01">
      <w:pPr>
        <w:pStyle w:val="IRISBullet"/>
      </w:pPr>
      <w:r>
        <w:t>Research Shows</w:t>
      </w:r>
    </w:p>
    <w:p w14:paraId="5925D4B5" w14:textId="494A0448" w:rsidR="00685F01" w:rsidRDefault="00685F01" w:rsidP="00685F01">
      <w:pPr>
        <w:pStyle w:val="IRISBullet"/>
      </w:pPr>
      <w:r>
        <w:t>Using the Strategy</w:t>
      </w:r>
    </w:p>
    <w:p w14:paraId="1FA5137A" w14:textId="0440A572" w:rsidR="00685F01" w:rsidRDefault="00685F01" w:rsidP="00685F01">
      <w:pPr>
        <w:pStyle w:val="IRISBullet"/>
        <w:numPr>
          <w:ilvl w:val="1"/>
          <w:numId w:val="2"/>
        </w:numPr>
      </w:pPr>
      <w:r>
        <w:t>Steps/Description/Example [table]</w:t>
      </w:r>
    </w:p>
    <w:p w14:paraId="0A913089" w14:textId="6ACF96B5" w:rsidR="00685F01" w:rsidRDefault="00685F01" w:rsidP="00685F01">
      <w:pPr>
        <w:pStyle w:val="IRISBullet"/>
        <w:numPr>
          <w:ilvl w:val="1"/>
          <w:numId w:val="2"/>
        </w:numPr>
      </w:pPr>
      <w:r>
        <w:t>Prepare questions ahead of time [drop-down menu]</w:t>
      </w:r>
    </w:p>
    <w:p w14:paraId="76502F37" w14:textId="47FD7CC9" w:rsidR="00685F01" w:rsidRDefault="00685F01" w:rsidP="00685F01">
      <w:pPr>
        <w:pStyle w:val="IRISBullet"/>
        <w:numPr>
          <w:ilvl w:val="1"/>
          <w:numId w:val="2"/>
        </w:numPr>
      </w:pPr>
      <w:r>
        <w:t>Give students explicit directions [drop-down menu]</w:t>
      </w:r>
    </w:p>
    <w:p w14:paraId="09BBF722" w14:textId="334FF770" w:rsidR="00685F01" w:rsidRDefault="00685F01" w:rsidP="00685F01">
      <w:pPr>
        <w:pStyle w:val="IRISBullet"/>
        <w:numPr>
          <w:ilvl w:val="1"/>
          <w:numId w:val="2"/>
        </w:numPr>
      </w:pPr>
      <w:r>
        <w:t>Vary questioning techniques and response</w:t>
      </w:r>
      <w:r w:rsidR="00635A40">
        <w:t xml:space="preserve"> options </w:t>
      </w:r>
      <w:r>
        <w:t>[drop-down menu]</w:t>
      </w:r>
    </w:p>
    <w:p w14:paraId="0B61485A" w14:textId="06081426" w:rsidR="00685F01" w:rsidRDefault="00685F01" w:rsidP="00685F01">
      <w:pPr>
        <w:pStyle w:val="IRISBullet"/>
        <w:numPr>
          <w:ilvl w:val="2"/>
          <w:numId w:val="2"/>
        </w:numPr>
      </w:pPr>
      <w:r>
        <w:t>Link: Think-Pair-Share [definition]</w:t>
      </w:r>
    </w:p>
    <w:p w14:paraId="4D558481" w14:textId="4682D8EC" w:rsidR="00685F01" w:rsidRDefault="00685F01" w:rsidP="00685F01">
      <w:pPr>
        <w:pStyle w:val="IRISBullet"/>
        <w:numPr>
          <w:ilvl w:val="1"/>
          <w:numId w:val="2"/>
        </w:numPr>
      </w:pPr>
      <w:r>
        <w:t>Assess student mastery [drop-down menu]</w:t>
      </w:r>
    </w:p>
    <w:p w14:paraId="40F3585C" w14:textId="6326CE7A" w:rsidR="00685F01" w:rsidRDefault="00685F01" w:rsidP="00685F01">
      <w:pPr>
        <w:pStyle w:val="IRISBullet"/>
        <w:numPr>
          <w:ilvl w:val="1"/>
          <w:numId w:val="2"/>
        </w:numPr>
      </w:pPr>
      <w:r>
        <w:t>Offer opportunities for feedback [drop-down menu]</w:t>
      </w:r>
    </w:p>
    <w:p w14:paraId="08DB1D34" w14:textId="4B572250" w:rsidR="00A23C21" w:rsidRDefault="00A23C21" w:rsidP="00685F01">
      <w:pPr>
        <w:pStyle w:val="IRISBullet"/>
        <w:numPr>
          <w:ilvl w:val="1"/>
          <w:numId w:val="2"/>
        </w:numPr>
      </w:pPr>
      <w:r>
        <w:t xml:space="preserve">Audio: </w:t>
      </w:r>
      <w:proofErr w:type="spellStart"/>
      <w:r>
        <w:t>Yesmery</w:t>
      </w:r>
      <w:proofErr w:type="spellEnd"/>
      <w:r>
        <w:t xml:space="preserve"> Sanchez explains different ways that</w:t>
      </w:r>
      <w:r w:rsidR="00635A40">
        <w:t xml:space="preserve"> teachers can implement opportunities to respond.</w:t>
      </w:r>
    </w:p>
    <w:p w14:paraId="5257E620" w14:textId="28345898" w:rsidR="00A23C21" w:rsidRDefault="00A23C21" w:rsidP="00A23C21">
      <w:pPr>
        <w:pStyle w:val="IRISBullet"/>
      </w:pPr>
      <w:r>
        <w:t>Tier 2 Support</w:t>
      </w:r>
    </w:p>
    <w:p w14:paraId="1A6E5A5F" w14:textId="41F9083F" w:rsidR="00A23C21" w:rsidRDefault="00A23C21" w:rsidP="00A23C21">
      <w:pPr>
        <w:pStyle w:val="IRISBullet"/>
        <w:numPr>
          <w:ilvl w:val="1"/>
          <w:numId w:val="2"/>
        </w:numPr>
      </w:pPr>
      <w:r>
        <w:t>To determine if the strategy is effective</w:t>
      </w:r>
      <w:r w:rsidR="00635A40">
        <w:t>, the educator collects and analyzes the data using the following steps</w:t>
      </w:r>
      <w:r>
        <w:t>… [bullet points]</w:t>
      </w:r>
    </w:p>
    <w:p w14:paraId="59CDD4E6" w14:textId="0CB53F81" w:rsidR="00A23C21" w:rsidRDefault="00A23C21" w:rsidP="00A23C21">
      <w:pPr>
        <w:pStyle w:val="IRISBullet"/>
      </w:pPr>
      <w:r>
        <w:t>Educator Toolbox</w:t>
      </w:r>
    </w:p>
    <w:p w14:paraId="154B418E" w14:textId="451B8F5E" w:rsidR="00A23C21" w:rsidRDefault="00A23C21" w:rsidP="00475B3B">
      <w:pPr>
        <w:pStyle w:val="IRISBullet"/>
        <w:numPr>
          <w:ilvl w:val="1"/>
          <w:numId w:val="2"/>
        </w:numPr>
      </w:pPr>
      <w:r>
        <w:t>Link: Implementation Fidelity Checklist: Opportunities to</w:t>
      </w:r>
      <w:r w:rsidR="00635A40">
        <w:t xml:space="preserve"> Respond </w:t>
      </w:r>
      <w:r>
        <w:t>[PDF]</w:t>
      </w:r>
    </w:p>
    <w:p w14:paraId="15E97653" w14:textId="77777777" w:rsidR="007A7347" w:rsidRDefault="007A7347" w:rsidP="007A7347">
      <w:pPr>
        <w:pStyle w:val="IRISBullet"/>
        <w:numPr>
          <w:ilvl w:val="0"/>
          <w:numId w:val="0"/>
        </w:numPr>
        <w:ind w:left="194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C72AE0" w:rsidRPr="00511763" w14:paraId="2AD16A3E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1EB0897" w14:textId="77777777" w:rsidR="00C72AE0" w:rsidRPr="00511763" w:rsidRDefault="00C72AE0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022C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0B56ADC" w14:textId="77777777" w:rsidR="00C72AE0" w:rsidRPr="00511763" w:rsidRDefault="00C72AE0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975A942" w14:textId="77777777" w:rsidR="00C72AE0" w:rsidRDefault="00C72AE0" w:rsidP="00287917">
      <w:pPr>
        <w:pStyle w:val="IRISPageHeading"/>
        <w:numPr>
          <w:ilvl w:val="0"/>
          <w:numId w:val="0"/>
        </w:numPr>
        <w:ind w:left="792"/>
      </w:pPr>
    </w:p>
    <w:p w14:paraId="4896B2A7" w14:textId="77777777" w:rsidR="007A7347" w:rsidRDefault="007A7347" w:rsidP="00287917">
      <w:pPr>
        <w:pStyle w:val="IRISPageHeading"/>
        <w:numPr>
          <w:ilvl w:val="0"/>
          <w:numId w:val="0"/>
        </w:numPr>
        <w:ind w:left="792"/>
      </w:pPr>
    </w:p>
    <w:p w14:paraId="6B3A1C85" w14:textId="0D4F02FC" w:rsidR="00A21F3C" w:rsidRDefault="00A21F3C" w:rsidP="00AF2F63">
      <w:pPr>
        <w:pStyle w:val="IRISPageHeading"/>
      </w:pPr>
      <w:r>
        <w:lastRenderedPageBreak/>
        <w:t xml:space="preserve">Page 7: </w:t>
      </w:r>
      <w:r w:rsidR="00DB3D4D">
        <w:t>Choice Making</w:t>
      </w:r>
    </w:p>
    <w:p w14:paraId="27AF684C" w14:textId="7A0F2158" w:rsidR="00CB6F70" w:rsidRDefault="00DB3D4D" w:rsidP="00CB6F70">
      <w:pPr>
        <w:pStyle w:val="IRISBullet"/>
      </w:pPr>
      <w:r>
        <w:t xml:space="preserve">Choice making, sometimes referred to as </w:t>
      </w:r>
      <w:r>
        <w:rPr>
          <w:i/>
          <w:iCs/>
        </w:rPr>
        <w:t>instructional choice</w:t>
      </w:r>
      <w:r>
        <w:t>, is</w:t>
      </w:r>
      <w:r w:rsidR="00635A40">
        <w:t xml:space="preserve"> the process through which a teacher provides structured options to facilitate a student’s ability to follow an instructional or behavioral request.</w:t>
      </w:r>
    </w:p>
    <w:p w14:paraId="2FED9909" w14:textId="56325F50" w:rsidR="00DB3D4D" w:rsidRDefault="00DB3D4D" w:rsidP="00CB6F70">
      <w:pPr>
        <w:pStyle w:val="IRISBullet"/>
      </w:pPr>
      <w:r>
        <w:t>Research Shows</w:t>
      </w:r>
    </w:p>
    <w:p w14:paraId="6596D753" w14:textId="7808770D" w:rsidR="00DB3D4D" w:rsidRDefault="00DB3D4D" w:rsidP="00CB6F70">
      <w:pPr>
        <w:pStyle w:val="IRISBullet"/>
      </w:pPr>
      <w:r>
        <w:t>Using the Strategy</w:t>
      </w:r>
    </w:p>
    <w:p w14:paraId="6F3E6C84" w14:textId="09FD33D8" w:rsidR="00DB3D4D" w:rsidRDefault="00DB3D4D" w:rsidP="00DB3D4D">
      <w:pPr>
        <w:pStyle w:val="IRISBullet"/>
        <w:numPr>
          <w:ilvl w:val="1"/>
          <w:numId w:val="2"/>
        </w:numPr>
      </w:pPr>
      <w:r>
        <w:t>Steps/Description/Example [table]</w:t>
      </w:r>
    </w:p>
    <w:p w14:paraId="015EAD00" w14:textId="642936B9" w:rsidR="00DB3D4D" w:rsidRDefault="00DB3D4D" w:rsidP="00DB3D4D">
      <w:pPr>
        <w:pStyle w:val="IRISBullet"/>
        <w:numPr>
          <w:ilvl w:val="1"/>
          <w:numId w:val="2"/>
        </w:numPr>
      </w:pPr>
      <w:r>
        <w:t>Teach, model, and practice the procedure [drop-down menu]</w:t>
      </w:r>
    </w:p>
    <w:p w14:paraId="3C7C9578" w14:textId="72C581CA" w:rsidR="00DB3D4D" w:rsidRDefault="00DB3D4D" w:rsidP="00DB3D4D">
      <w:pPr>
        <w:pStyle w:val="IRISBullet"/>
        <w:numPr>
          <w:ilvl w:val="1"/>
          <w:numId w:val="2"/>
        </w:numPr>
      </w:pPr>
      <w:r>
        <w:t>Carefully consider choices [drop-down menu]</w:t>
      </w:r>
    </w:p>
    <w:p w14:paraId="10CAB8DD" w14:textId="14ABB886" w:rsidR="00DB3D4D" w:rsidRDefault="00DB3D4D" w:rsidP="00DB3D4D">
      <w:pPr>
        <w:pStyle w:val="IRISBullet"/>
        <w:numPr>
          <w:ilvl w:val="1"/>
          <w:numId w:val="2"/>
        </w:numPr>
      </w:pPr>
      <w:r>
        <w:t>Offer opportunities for feedback [drop-down menu]</w:t>
      </w:r>
    </w:p>
    <w:p w14:paraId="2095AAD5" w14:textId="0643F072" w:rsidR="00DB3D4D" w:rsidRDefault="00DB3D4D" w:rsidP="00DB3D4D">
      <w:pPr>
        <w:pStyle w:val="IRISBullet"/>
        <w:numPr>
          <w:ilvl w:val="1"/>
          <w:numId w:val="2"/>
        </w:numPr>
      </w:pPr>
      <w:r>
        <w:t>For Your Information</w:t>
      </w:r>
    </w:p>
    <w:p w14:paraId="0554A7B3" w14:textId="7DB0B0D2" w:rsidR="00DB3D4D" w:rsidRDefault="00DB3D4D" w:rsidP="00DB3D4D">
      <w:pPr>
        <w:pStyle w:val="IRISBullet"/>
        <w:numPr>
          <w:ilvl w:val="1"/>
          <w:numId w:val="2"/>
        </w:numPr>
      </w:pPr>
      <w:r>
        <w:t>Audio: Kathleen Lane explains choice making in more detail.</w:t>
      </w:r>
    </w:p>
    <w:p w14:paraId="07C9C40B" w14:textId="1F211D99" w:rsidR="00DB3D4D" w:rsidRDefault="00DB3D4D" w:rsidP="00DB3D4D">
      <w:pPr>
        <w:pStyle w:val="IRISBullet"/>
        <w:numPr>
          <w:ilvl w:val="1"/>
          <w:numId w:val="2"/>
        </w:numPr>
      </w:pPr>
      <w:r>
        <w:t xml:space="preserve">Audio: Johanna </w:t>
      </w:r>
      <w:proofErr w:type="spellStart"/>
      <w:r>
        <w:t>Staubitz</w:t>
      </w:r>
      <w:proofErr w:type="spellEnd"/>
      <w:r>
        <w:t xml:space="preserve"> explains choice making in more detail.</w:t>
      </w:r>
    </w:p>
    <w:p w14:paraId="4A714F0A" w14:textId="2D21452E" w:rsidR="00DB3D4D" w:rsidRDefault="00DB3D4D" w:rsidP="00DB3D4D">
      <w:pPr>
        <w:pStyle w:val="IRISBullet"/>
      </w:pPr>
      <w:r>
        <w:t>Tier 2 Support</w:t>
      </w:r>
    </w:p>
    <w:p w14:paraId="56170DFC" w14:textId="241BF8C9" w:rsidR="00DB3D4D" w:rsidRDefault="00DB3D4D" w:rsidP="00DB3D4D">
      <w:pPr>
        <w:pStyle w:val="IRISBullet"/>
        <w:numPr>
          <w:ilvl w:val="1"/>
          <w:numId w:val="2"/>
        </w:numPr>
      </w:pPr>
      <w:r>
        <w:t>To determine if the strategy is effective</w:t>
      </w:r>
      <w:r w:rsidR="00A2481B">
        <w:t>, the educator collects and analyzes the data using the following steps</w:t>
      </w:r>
      <w:r>
        <w:t>… [bullet points]</w:t>
      </w:r>
    </w:p>
    <w:p w14:paraId="4009B0B4" w14:textId="687A715E" w:rsidR="00DB3D4D" w:rsidRDefault="00DB3D4D" w:rsidP="00DB3D4D">
      <w:pPr>
        <w:pStyle w:val="IRISBullet"/>
      </w:pPr>
      <w:r>
        <w:t>Educator Toolbox</w:t>
      </w:r>
    </w:p>
    <w:p w14:paraId="35A286EC" w14:textId="4F3B6603" w:rsidR="00DB3D4D" w:rsidRDefault="00DB3D4D" w:rsidP="00DB3D4D">
      <w:pPr>
        <w:pStyle w:val="IRISBullet"/>
        <w:numPr>
          <w:ilvl w:val="1"/>
          <w:numId w:val="2"/>
        </w:numPr>
      </w:pPr>
      <w:r>
        <w:t>Link: Implementation Fidelity Checklist: Choice Making [PDF]</w:t>
      </w:r>
    </w:p>
    <w:p w14:paraId="131B842E" w14:textId="6CF34E45" w:rsidR="00DB3D4D" w:rsidRDefault="00DB3D4D" w:rsidP="00DB3D4D">
      <w:pPr>
        <w:pStyle w:val="IRISBullet"/>
        <w:numPr>
          <w:ilvl w:val="1"/>
          <w:numId w:val="2"/>
        </w:numPr>
      </w:pPr>
      <w:r>
        <w:t>Link: Fundamental Skill Sheet: Choice Making [PDF]</w:t>
      </w:r>
    </w:p>
    <w:p w14:paraId="4303B0E3" w14:textId="77777777" w:rsidR="00DB3D4D" w:rsidRDefault="00DB3D4D" w:rsidP="00DB3D4D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C0773D" w:rsidRPr="00511763" w14:paraId="29436894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BD4F211" w14:textId="77777777" w:rsidR="00C0773D" w:rsidRPr="00511763" w:rsidRDefault="00C0773D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022C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3575ACD" w14:textId="77777777" w:rsidR="00C0773D" w:rsidRPr="00511763" w:rsidRDefault="00C0773D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5D65DAF" w14:textId="77777777" w:rsidR="00C0773D" w:rsidRDefault="00C0773D" w:rsidP="00287917">
      <w:pPr>
        <w:pStyle w:val="IRISPageHeading"/>
        <w:numPr>
          <w:ilvl w:val="0"/>
          <w:numId w:val="0"/>
        </w:numPr>
        <w:ind w:left="792"/>
      </w:pPr>
    </w:p>
    <w:p w14:paraId="69E472C4" w14:textId="2B7D7B40" w:rsidR="00C0773D" w:rsidRDefault="00C0773D" w:rsidP="00AF2F63">
      <w:pPr>
        <w:pStyle w:val="IRISPageHeading"/>
      </w:pPr>
      <w:r>
        <w:t>Page 8:</w:t>
      </w:r>
      <w:r w:rsidR="00CB6F70">
        <w:t xml:space="preserve"> </w:t>
      </w:r>
      <w:r w:rsidR="001508D9">
        <w:t>Differential Reinforcement of Alternative Behavior</w:t>
      </w:r>
    </w:p>
    <w:p w14:paraId="63F9DCB4" w14:textId="009C20C2" w:rsidR="00CB6F70" w:rsidRDefault="001508D9" w:rsidP="001508D9">
      <w:pPr>
        <w:pStyle w:val="IRISBullet"/>
      </w:pPr>
      <w:r>
        <w:t>Sometimes low-intensity strategies are not sufficient to prevent</w:t>
      </w:r>
      <w:r w:rsidR="00A2481B">
        <w:t xml:space="preserve"> or de-escalate a student’s challenging behavior.</w:t>
      </w:r>
    </w:p>
    <w:p w14:paraId="06C2F6B1" w14:textId="22810303" w:rsidR="001508D9" w:rsidRDefault="001508D9" w:rsidP="001508D9">
      <w:pPr>
        <w:pStyle w:val="IRISBullet"/>
      </w:pPr>
      <w:r>
        <w:t>Link: reinforcement [definition]</w:t>
      </w:r>
    </w:p>
    <w:p w14:paraId="778E0425" w14:textId="259DB928" w:rsidR="001508D9" w:rsidRDefault="001508D9" w:rsidP="001508D9">
      <w:pPr>
        <w:pStyle w:val="IRISBullet"/>
      </w:pPr>
      <w:r>
        <w:t>For Your Information</w:t>
      </w:r>
    </w:p>
    <w:p w14:paraId="3BA8C721" w14:textId="27354D92" w:rsidR="001508D9" w:rsidRDefault="001508D9" w:rsidP="001508D9">
      <w:pPr>
        <w:pStyle w:val="IRISBullet"/>
        <w:numPr>
          <w:ilvl w:val="1"/>
          <w:numId w:val="2"/>
        </w:numPr>
      </w:pPr>
      <w:r>
        <w:t>Link: Differential Reinforcement of Other Behavior (DRO) [IRIS Information Brief]</w:t>
      </w:r>
    </w:p>
    <w:p w14:paraId="31D5EA89" w14:textId="38DF0CFE" w:rsidR="001508D9" w:rsidRDefault="001508D9" w:rsidP="001508D9">
      <w:pPr>
        <w:pStyle w:val="IRISBullet"/>
      </w:pPr>
      <w:r>
        <w:t>Using the Strategy</w:t>
      </w:r>
    </w:p>
    <w:p w14:paraId="533CED37" w14:textId="45882A24" w:rsidR="001508D9" w:rsidRDefault="001508D9" w:rsidP="001508D9">
      <w:pPr>
        <w:pStyle w:val="IRISBullet"/>
        <w:numPr>
          <w:ilvl w:val="1"/>
          <w:numId w:val="2"/>
        </w:numPr>
      </w:pPr>
      <w:r>
        <w:t>Steps/Description/Example [table]</w:t>
      </w:r>
    </w:p>
    <w:p w14:paraId="5AC32253" w14:textId="5ED6103F" w:rsidR="001508D9" w:rsidRDefault="001508D9" w:rsidP="001508D9">
      <w:pPr>
        <w:pStyle w:val="IRISBullet"/>
        <w:numPr>
          <w:ilvl w:val="1"/>
          <w:numId w:val="2"/>
        </w:numPr>
      </w:pPr>
      <w:r>
        <w:t>Depending on the behavior, you will use one of</w:t>
      </w:r>
      <w:r w:rsidR="00A2481B">
        <w:t xml:space="preserve"> the options below.</w:t>
      </w:r>
      <w:r>
        <w:t xml:space="preserve"> [bullet points]</w:t>
      </w:r>
    </w:p>
    <w:p w14:paraId="161F18E2" w14:textId="7930ADBA" w:rsidR="001508D9" w:rsidRDefault="001508D9" w:rsidP="001508D9">
      <w:pPr>
        <w:pStyle w:val="IRISBullet"/>
        <w:numPr>
          <w:ilvl w:val="1"/>
          <w:numId w:val="2"/>
        </w:numPr>
      </w:pPr>
      <w:r>
        <w:t>Collect data [drop-down menu]</w:t>
      </w:r>
    </w:p>
    <w:p w14:paraId="2EDF80FE" w14:textId="186555C2" w:rsidR="009016EE" w:rsidRDefault="009016EE" w:rsidP="001508D9">
      <w:pPr>
        <w:pStyle w:val="IRISBullet"/>
        <w:numPr>
          <w:ilvl w:val="1"/>
          <w:numId w:val="2"/>
        </w:numPr>
      </w:pPr>
      <w:r>
        <w:t>Identify reinforcers [drop-down menu]</w:t>
      </w:r>
    </w:p>
    <w:p w14:paraId="10E3B9AF" w14:textId="6829EA12" w:rsidR="009016EE" w:rsidRDefault="009016EE" w:rsidP="001508D9">
      <w:pPr>
        <w:pStyle w:val="IRISBullet"/>
        <w:numPr>
          <w:ilvl w:val="1"/>
          <w:numId w:val="2"/>
        </w:numPr>
      </w:pPr>
      <w:r>
        <w:t>Gradually fade reinforcement [drop-down menu]</w:t>
      </w:r>
    </w:p>
    <w:p w14:paraId="10C37EF0" w14:textId="0AAC2A05" w:rsidR="009016EE" w:rsidRDefault="009016EE" w:rsidP="001508D9">
      <w:pPr>
        <w:pStyle w:val="IRISBullet"/>
        <w:numPr>
          <w:ilvl w:val="1"/>
          <w:numId w:val="2"/>
        </w:numPr>
      </w:pPr>
      <w:r>
        <w:t>Offer opportunities for feedback [drop-down menu]</w:t>
      </w:r>
    </w:p>
    <w:p w14:paraId="43078FB7" w14:textId="7B77BD97" w:rsidR="009016EE" w:rsidRDefault="009016EE" w:rsidP="001508D9">
      <w:pPr>
        <w:pStyle w:val="IRISBullet"/>
        <w:numPr>
          <w:ilvl w:val="1"/>
          <w:numId w:val="2"/>
        </w:numPr>
      </w:pPr>
      <w:r>
        <w:t xml:space="preserve">Audio: Listen as Johanna </w:t>
      </w:r>
      <w:proofErr w:type="spellStart"/>
      <w:r>
        <w:t>Staubitz</w:t>
      </w:r>
      <w:proofErr w:type="spellEnd"/>
      <w:r>
        <w:t xml:space="preserve"> offers more information</w:t>
      </w:r>
      <w:r w:rsidR="00A2481B">
        <w:t xml:space="preserve"> about differential reinforcement of alternative behavior.</w:t>
      </w:r>
    </w:p>
    <w:p w14:paraId="6DCF4C5A" w14:textId="0F6EDD2E" w:rsidR="009016EE" w:rsidRDefault="009016EE" w:rsidP="001508D9">
      <w:pPr>
        <w:pStyle w:val="IRISBullet"/>
        <w:numPr>
          <w:ilvl w:val="1"/>
          <w:numId w:val="2"/>
        </w:numPr>
      </w:pPr>
      <w:r>
        <w:t>Research Shows</w:t>
      </w:r>
    </w:p>
    <w:p w14:paraId="372FBAFE" w14:textId="1C30344A" w:rsidR="009016EE" w:rsidRDefault="009016EE" w:rsidP="009016EE">
      <w:pPr>
        <w:pStyle w:val="IRISBullet"/>
      </w:pPr>
      <w:r>
        <w:t>Educator Toolbox</w:t>
      </w:r>
    </w:p>
    <w:p w14:paraId="03617E46" w14:textId="2E7DED8F" w:rsidR="009016EE" w:rsidRDefault="009016EE" w:rsidP="009016EE">
      <w:pPr>
        <w:pStyle w:val="IRISBullet"/>
        <w:numPr>
          <w:ilvl w:val="1"/>
          <w:numId w:val="2"/>
        </w:numPr>
      </w:pPr>
      <w:r>
        <w:t>Link: Implementation Fidelity Checklist: Differential</w:t>
      </w:r>
      <w:r w:rsidR="00A2481B">
        <w:t xml:space="preserve"> Reinforcement of Alternative Behavior (DRA)</w:t>
      </w:r>
      <w:r w:rsidR="00836C45">
        <w:t xml:space="preserve"> </w:t>
      </w:r>
      <w:r>
        <w:t>[PDF]</w:t>
      </w:r>
    </w:p>
    <w:p w14:paraId="2DCCC84D" w14:textId="77777777" w:rsidR="007361BB" w:rsidRDefault="007361BB" w:rsidP="007361BB">
      <w:pPr>
        <w:pStyle w:val="IRISBullet"/>
        <w:numPr>
          <w:ilvl w:val="0"/>
          <w:numId w:val="0"/>
        </w:numPr>
        <w:ind w:left="1944"/>
      </w:pPr>
    </w:p>
    <w:p w14:paraId="1C3F7CFE" w14:textId="3B3B6AC3" w:rsidR="009016EE" w:rsidRDefault="009016EE" w:rsidP="009016EE">
      <w:pPr>
        <w:pStyle w:val="IRISBullet"/>
        <w:numPr>
          <w:ilvl w:val="1"/>
          <w:numId w:val="2"/>
        </w:numPr>
      </w:pPr>
      <w:r>
        <w:lastRenderedPageBreak/>
        <w:t>Link: IRIS Information Brief: Differential Reinforcement</w:t>
      </w:r>
      <w:r w:rsidR="00A2481B">
        <w:t xml:space="preserve"> of Alternative Behavior (DRA) </w:t>
      </w:r>
      <w:r>
        <w:t>[PDF]</w:t>
      </w:r>
    </w:p>
    <w:p w14:paraId="159241A3" w14:textId="093A9A5D" w:rsidR="009016EE" w:rsidRDefault="009016EE" w:rsidP="009016EE">
      <w:pPr>
        <w:pStyle w:val="IRISBullet"/>
        <w:numPr>
          <w:ilvl w:val="1"/>
          <w:numId w:val="2"/>
        </w:numPr>
      </w:pPr>
      <w:r>
        <w:t>Link: IRIS Information Brief: Differential Reinforcement</w:t>
      </w:r>
      <w:r w:rsidR="00A2481B">
        <w:t xml:space="preserve"> of Other Behavior (DRO)</w:t>
      </w:r>
      <w:r w:rsidR="00836C45">
        <w:t xml:space="preserve"> </w:t>
      </w:r>
      <w:r>
        <w:t>[PDF]</w:t>
      </w:r>
    </w:p>
    <w:p w14:paraId="76134422" w14:textId="7E3BEF93" w:rsidR="00287917" w:rsidRDefault="00287917" w:rsidP="00287917">
      <w:pPr>
        <w:pStyle w:val="IRISBullet"/>
        <w:numPr>
          <w:ilvl w:val="0"/>
          <w:numId w:val="0"/>
        </w:numPr>
        <w:ind w:left="194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10076" w:rsidRPr="00511763" w14:paraId="6134001B" w14:textId="77777777" w:rsidTr="002B03D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11BBB06" w14:textId="77777777" w:rsidR="00B10076" w:rsidRPr="00511763" w:rsidRDefault="00B10076" w:rsidP="002B03D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022C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FE28C79" w14:textId="77777777" w:rsidR="00B10076" w:rsidRPr="00511763" w:rsidRDefault="00B10076" w:rsidP="002B03D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D45E626" w14:textId="77777777" w:rsidR="00287917" w:rsidRDefault="00287917" w:rsidP="00B10076">
      <w:pPr>
        <w:pStyle w:val="IRISPageHeading"/>
        <w:numPr>
          <w:ilvl w:val="0"/>
          <w:numId w:val="0"/>
        </w:numPr>
        <w:ind w:left="792"/>
      </w:pPr>
    </w:p>
    <w:p w14:paraId="06DA46C5" w14:textId="77777777" w:rsidR="00287917" w:rsidRPr="00DB5990" w:rsidRDefault="00287917" w:rsidP="00287917">
      <w:pPr>
        <w:pStyle w:val="IRISPageHeading"/>
      </w:pPr>
      <w:r>
        <w:t>Page 9</w:t>
      </w:r>
      <w:r w:rsidRPr="00511763">
        <w:t xml:space="preserve">: </w:t>
      </w:r>
      <w:r>
        <w:t>References &amp; Additional Resources</w:t>
      </w:r>
    </w:p>
    <w:p w14:paraId="7ED9B799" w14:textId="77777777" w:rsidR="00287917" w:rsidRDefault="00287917" w:rsidP="00287917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Suggested module citation</w:t>
      </w:r>
    </w:p>
    <w:p w14:paraId="01656617" w14:textId="77777777" w:rsidR="00287917" w:rsidRDefault="00287917" w:rsidP="00287917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References</w:t>
      </w:r>
    </w:p>
    <w:p w14:paraId="6CC0EF46" w14:textId="69E5F900" w:rsidR="00B10076" w:rsidRDefault="00287917" w:rsidP="00B10076">
      <w:pPr>
        <w:pStyle w:val="IRISBullet"/>
        <w:rPr>
          <w:rFonts w:eastAsia="FuturaStd-Book"/>
          <w:lang w:bidi="en-US"/>
        </w:rPr>
        <w:sectPr w:rsidR="00B10076" w:rsidSect="005F118E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 w:rsidRPr="00526109">
        <w:rPr>
          <w:rFonts w:eastAsia="FuturaStd-Book"/>
          <w:lang w:bidi="en-US"/>
        </w:rPr>
        <w:t>Additional Resource</w:t>
      </w:r>
      <w:r w:rsidR="00093EEF">
        <w:rPr>
          <w:rFonts w:eastAsia="FuturaStd-Book"/>
          <w:lang w:bidi="en-US"/>
        </w:rPr>
        <w:t>s</w:t>
      </w:r>
    </w:p>
    <w:p w14:paraId="0FE7CCB0" w14:textId="5CBB4EC1" w:rsidR="000B139D" w:rsidRPr="000B139D" w:rsidRDefault="000B139D" w:rsidP="000B139D">
      <w:pPr>
        <w:pStyle w:val="IRISPageHeading"/>
      </w:pPr>
      <w:r w:rsidRPr="000B139D">
        <w:t>Page 10: Credits</w:t>
      </w:r>
    </w:p>
    <w:p w14:paraId="4AA42C31" w14:textId="77777777" w:rsidR="000B139D" w:rsidRPr="000B139D" w:rsidRDefault="000B139D" w:rsidP="000B139D">
      <w:pPr>
        <w:pStyle w:val="IRISBullet"/>
        <w:rPr>
          <w:rFonts w:eastAsia="FuturaStd-Book"/>
        </w:rPr>
      </w:pPr>
      <w:r w:rsidRPr="000B139D">
        <w:rPr>
          <w:rFonts w:eastAsia="FuturaStd-Book"/>
        </w:rPr>
        <w:t>Content Experts</w:t>
      </w:r>
    </w:p>
    <w:p w14:paraId="17402CBE" w14:textId="77777777" w:rsidR="000B139D" w:rsidRPr="000B139D" w:rsidRDefault="000B139D" w:rsidP="000B139D">
      <w:pPr>
        <w:pStyle w:val="IRISBullet"/>
        <w:rPr>
          <w:rFonts w:eastAsia="FuturaStd-Book"/>
        </w:rPr>
      </w:pPr>
      <w:r w:rsidRPr="000B139D">
        <w:rPr>
          <w:rFonts w:eastAsia="FuturaStd-Book"/>
        </w:rPr>
        <w:t>Module Developers</w:t>
      </w:r>
    </w:p>
    <w:p w14:paraId="14013FCE" w14:textId="77777777" w:rsidR="000B139D" w:rsidRPr="000B139D" w:rsidRDefault="000B139D" w:rsidP="000B139D">
      <w:pPr>
        <w:pStyle w:val="IRISBullet"/>
        <w:rPr>
          <w:rFonts w:eastAsia="FuturaStd-Book"/>
        </w:rPr>
      </w:pPr>
      <w:r w:rsidRPr="000B139D">
        <w:rPr>
          <w:rFonts w:eastAsia="FuturaStd-Book"/>
        </w:rPr>
        <w:t>Video Script Developers</w:t>
      </w:r>
    </w:p>
    <w:p w14:paraId="0EF97FF4" w14:textId="77777777" w:rsidR="000B139D" w:rsidRPr="000B139D" w:rsidRDefault="000B139D" w:rsidP="000B139D">
      <w:pPr>
        <w:pStyle w:val="IRISBullet"/>
      </w:pPr>
      <w:r w:rsidRPr="000B139D">
        <w:rPr>
          <w:rFonts w:eastAsia="FuturaStd-Book"/>
        </w:rPr>
        <w:t>Module Production Team</w:t>
      </w:r>
    </w:p>
    <w:p w14:paraId="14AE7D5F" w14:textId="77777777" w:rsidR="000B139D" w:rsidRPr="000B139D" w:rsidRDefault="000B139D" w:rsidP="000B139D">
      <w:pPr>
        <w:pStyle w:val="IRISBullet"/>
      </w:pPr>
      <w:r w:rsidRPr="000B139D">
        <w:rPr>
          <w:rFonts w:eastAsia="FuturaStd-Book"/>
        </w:rPr>
        <w:t>Module Production Support Team</w:t>
      </w:r>
    </w:p>
    <w:p w14:paraId="050C752A" w14:textId="77777777" w:rsidR="000B139D" w:rsidRPr="000B139D" w:rsidRDefault="000B139D" w:rsidP="000B139D">
      <w:pPr>
        <w:pStyle w:val="IRISBullet"/>
      </w:pPr>
      <w:r w:rsidRPr="000B139D">
        <w:rPr>
          <w:rFonts w:eastAsia="FuturaStd-Book"/>
        </w:rPr>
        <w:t>Media</w:t>
      </w:r>
    </w:p>
    <w:p w14:paraId="49F782F5" w14:textId="77777777" w:rsidR="000B139D" w:rsidRPr="00B24CC7" w:rsidRDefault="000B139D" w:rsidP="000B139D">
      <w:pPr>
        <w:pStyle w:val="IRISSectionHeading"/>
        <w:rPr>
          <w:noProof w:val="0"/>
          <w:color w:val="000000" w:themeColor="text1"/>
          <w:sz w:val="24"/>
          <w:szCs w:val="24"/>
          <w:lang w:bidi="en-US"/>
        </w:rPr>
      </w:pPr>
      <w:r w:rsidRPr="00B24CC7">
        <w:rPr>
          <w:lang w:bidi="en-US"/>
        </w:rPr>
        <w:t>Wrap</w:t>
      </w:r>
      <w:r>
        <w:rPr>
          <w:lang w:bidi="en-US"/>
        </w:rPr>
        <w:t xml:space="preserve"> Up</w:t>
      </w:r>
    </w:p>
    <w:p w14:paraId="3767BB69" w14:textId="77777777" w:rsidR="000B139D" w:rsidRPr="000B139D" w:rsidRDefault="000B139D" w:rsidP="000B139D">
      <w:pPr>
        <w:pStyle w:val="IRISBullet"/>
        <w:rPr>
          <w:rFonts w:eastAsia="FuturaStd-Book"/>
        </w:rPr>
      </w:pPr>
      <w:r w:rsidRPr="000B139D">
        <w:rPr>
          <w:rFonts w:eastAsia="FuturaStd-Book"/>
        </w:rPr>
        <w:t>Summary of the module</w:t>
      </w:r>
    </w:p>
    <w:p w14:paraId="218D6CC9" w14:textId="77777777" w:rsidR="000B139D" w:rsidRPr="000B139D" w:rsidRDefault="000B139D" w:rsidP="000B139D">
      <w:pPr>
        <w:pStyle w:val="IRISBullet"/>
        <w:rPr>
          <w:rFonts w:eastAsia="FuturaStd-Book"/>
        </w:rPr>
      </w:pPr>
      <w:r w:rsidRPr="000B139D">
        <w:rPr>
          <w:rFonts w:eastAsia="FuturaStd-Book"/>
        </w:rPr>
        <w:t>Video: Watch the movie for a more detailed summary of CSR.</w:t>
      </w:r>
    </w:p>
    <w:p w14:paraId="499312FE" w14:textId="77777777" w:rsidR="000B139D" w:rsidRPr="000B139D" w:rsidRDefault="000B139D" w:rsidP="000B139D">
      <w:pPr>
        <w:pStyle w:val="IRISBullet"/>
      </w:pPr>
      <w:r w:rsidRPr="000B139D">
        <w:rPr>
          <w:rFonts w:eastAsia="FuturaStd-Book"/>
        </w:rPr>
        <w:t>Revisit your Initial Thoughts responses</w:t>
      </w:r>
    </w:p>
    <w:p w14:paraId="2A4C680D" w14:textId="77777777" w:rsidR="000B139D" w:rsidRPr="00EC68C9" w:rsidRDefault="000B139D" w:rsidP="000B139D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B139D" w:rsidRPr="00511763" w14:paraId="614AB785" w14:textId="77777777" w:rsidTr="002B03D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0408307" w14:textId="77777777" w:rsidR="000B139D" w:rsidRPr="00511763" w:rsidRDefault="000B139D" w:rsidP="002B03D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022C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5EF883F" w14:textId="77777777" w:rsidR="000B139D" w:rsidRPr="00511763" w:rsidRDefault="000B139D" w:rsidP="002B03D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BCEABEA" w14:textId="4BB54DE6" w:rsidR="000B139D" w:rsidRPr="00511763" w:rsidRDefault="000B139D" w:rsidP="00475B3B">
      <w:pPr>
        <w:pStyle w:val="IRISSectionHeading"/>
        <w:spacing w:before="240" w:after="0"/>
        <w:ind w:right="461"/>
      </w:pPr>
      <w:r w:rsidRPr="00AF2F63">
        <w:t>Assessment</w:t>
      </w:r>
    </w:p>
    <w:p w14:paraId="72A61635" w14:textId="77777777" w:rsidR="000B139D" w:rsidRDefault="000B139D" w:rsidP="000B139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Take some time now to answer the following questions.</w:t>
      </w:r>
    </w:p>
    <w:p w14:paraId="68AEE62A" w14:textId="77777777" w:rsidR="000B139D" w:rsidRDefault="000B139D" w:rsidP="000B139D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B139D" w:rsidRPr="00511763" w14:paraId="3B69E1A2" w14:textId="77777777" w:rsidTr="002B03D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8C0BD4A" w14:textId="77777777" w:rsidR="000B139D" w:rsidRPr="00511763" w:rsidRDefault="000B139D" w:rsidP="002B03D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022C2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52A862B" w14:textId="77777777" w:rsidR="000B139D" w:rsidRPr="00511763" w:rsidRDefault="000B139D" w:rsidP="002B03D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85B6A7C" w14:textId="5EF86344" w:rsidR="0090350A" w:rsidRPr="005022C2" w:rsidRDefault="0090350A" w:rsidP="00B117B0">
      <w:pPr>
        <w:pStyle w:val="IRISBullet"/>
        <w:numPr>
          <w:ilvl w:val="0"/>
          <w:numId w:val="0"/>
        </w:numPr>
        <w:ind w:left="1008"/>
        <w:rPr>
          <w:rFonts w:eastAsia="FuturaStd-Book"/>
          <w:szCs w:val="22"/>
          <w:lang w:bidi="en-US"/>
        </w:rPr>
      </w:pPr>
    </w:p>
    <w:sectPr w:rsidR="0090350A" w:rsidRPr="005022C2" w:rsidSect="006D02F0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8958D" w14:textId="77777777" w:rsidR="00851B53" w:rsidRDefault="00851B53" w:rsidP="00B00A09">
      <w:r>
        <w:separator/>
      </w:r>
    </w:p>
  </w:endnote>
  <w:endnote w:type="continuationSeparator" w:id="0">
    <w:p w14:paraId="121CCC35" w14:textId="77777777" w:rsidR="00851B53" w:rsidRDefault="00851B53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B1"/>
    <w:family w:val="swiss"/>
    <w:notTrueType/>
    <w:pitch w:val="variable"/>
    <w:sig w:usb0="800008EF" w:usb1="4000204A" w:usb2="00000000" w:usb3="00000000" w:csb0="000001FB" w:csb1="00000000"/>
  </w:font>
  <w:font w:name="Zapf Dingbats">
    <w:altName w:val="Wingdings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39865898"/>
      <w:docPartObj>
        <w:docPartGallery w:val="Page Numbers (Bottom of Page)"/>
        <w:docPartUnique/>
      </w:docPartObj>
    </w:sdtPr>
    <w:sdtContent>
      <w:p w14:paraId="53773CE7" w14:textId="5EB0D078" w:rsidR="006D02F0" w:rsidRDefault="006D02F0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74234218"/>
      <w:docPartObj>
        <w:docPartGallery w:val="Page Numbers (Bottom of Page)"/>
        <w:docPartUnique/>
      </w:docPartObj>
    </w:sdtPr>
    <w:sdtContent>
      <w:p w14:paraId="6E2AB4C2" w14:textId="06F1CC24" w:rsidR="006D02F0" w:rsidRDefault="006D02F0" w:rsidP="006D02F0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5FA6B1" w14:textId="77777777" w:rsidR="006D02F0" w:rsidRDefault="006D02F0" w:rsidP="006D02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46640997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15843FF0" w14:textId="3D991F0B" w:rsidR="006D02F0" w:rsidRPr="006D02F0" w:rsidRDefault="006D02F0" w:rsidP="008315BE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6D02F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6D02F0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6D02F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6D02F0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6D02F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65347125" w14:textId="3D502DE4" w:rsidR="000B139D" w:rsidRPr="00D511B4" w:rsidRDefault="00093EEF" w:rsidP="000B139D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0EB5D7" wp14:editId="40FBCA45">
              <wp:simplePos x="0" y="0"/>
              <wp:positionH relativeFrom="column">
                <wp:posOffset>-121414</wp:posOffset>
              </wp:positionH>
              <wp:positionV relativeFrom="paragraph">
                <wp:posOffset>-52070</wp:posOffset>
              </wp:positionV>
              <wp:extent cx="7075170" cy="0"/>
              <wp:effectExtent l="0" t="0" r="11430" b="12700"/>
              <wp:wrapNone/>
              <wp:docPr id="1943859911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EC943E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5pt,-4.1pt" to="547.55pt,-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WzGPHu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 w:rsidR="000B139D" w:rsidRPr="00D511B4">
      <w:rPr>
        <w:rFonts w:ascii="Arial" w:hAnsi="Arial" w:cs="Arial"/>
        <w:sz w:val="20"/>
        <w:szCs w:val="20"/>
      </w:rPr>
      <w:t>iris.peabody.vanderbilt.edu</w:t>
    </w:r>
    <w:r w:rsidR="000B139D">
      <w:rPr>
        <w:rFonts w:ascii="Arial" w:hAnsi="Arial" w:cs="Arial"/>
        <w:sz w:val="20"/>
        <w:szCs w:val="20"/>
      </w:rPr>
      <w:tab/>
    </w:r>
    <w:r w:rsidR="000B139D">
      <w:rPr>
        <w:rFonts w:ascii="Arial" w:hAnsi="Arial" w:cs="Arial"/>
        <w:sz w:val="20"/>
        <w:szCs w:val="20"/>
      </w:rPr>
      <w:tab/>
    </w:r>
  </w:p>
  <w:p w14:paraId="75738866" w14:textId="4D6F3C63" w:rsidR="000541A9" w:rsidRDefault="000541A9" w:rsidP="00AF2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19176714"/>
      <w:docPartObj>
        <w:docPartGallery w:val="Page Numbers (Bottom of Page)"/>
        <w:docPartUnique/>
      </w:docPartObj>
    </w:sdtPr>
    <w:sdtContent>
      <w:p w14:paraId="1D4C4DDA" w14:textId="12D0C3A6" w:rsidR="006D02F0" w:rsidRDefault="006D02F0" w:rsidP="006D02F0">
        <w:pPr>
          <w:pStyle w:val="Footer"/>
          <w:framePr w:wrap="none" w:vAnchor="text" w:hAnchor="margin" w:xAlign="right" w:y="74"/>
          <w:rPr>
            <w:rStyle w:val="PageNumber"/>
          </w:rPr>
        </w:pPr>
        <w:r w:rsidRPr="006D02F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6D02F0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6D02F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6D02F0">
          <w:rPr>
            <w:rStyle w:val="PageNumber"/>
            <w:rFonts w:ascii="Arial" w:hAnsi="Arial" w:cs="Arial"/>
            <w:noProof/>
            <w:sz w:val="20"/>
            <w:szCs w:val="20"/>
          </w:rPr>
          <w:t>8</w:t>
        </w:r>
        <w:r w:rsidRPr="006D02F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49EA345C" w14:textId="4FE7F347" w:rsidR="00B10076" w:rsidRPr="006D02F0" w:rsidRDefault="006D02F0" w:rsidP="006D02F0">
    <w:pPr>
      <w:pStyle w:val="Footer"/>
      <w:ind w:right="360"/>
      <w:rPr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9D3152" wp14:editId="2F0356D5">
              <wp:simplePos x="0" y="0"/>
              <wp:positionH relativeFrom="column">
                <wp:posOffset>1896745</wp:posOffset>
              </wp:positionH>
              <wp:positionV relativeFrom="paragraph">
                <wp:posOffset>36830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A61CE5" w14:textId="7F0A2F20" w:rsidR="006D02F0" w:rsidRPr="005022C2" w:rsidRDefault="006D02F0" w:rsidP="006D02F0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5022C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5022C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903</w:t>
                          </w:r>
                          <w:r w:rsidRPr="005022C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  <w:p w14:paraId="68AF815D" w14:textId="77777777" w:rsidR="006D02F0" w:rsidRPr="005022C2" w:rsidRDefault="006D02F0" w:rsidP="006D02F0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9D31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35pt;margin-top:2.9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" filled="f" stroked="f" strokeweight=".5pt">
              <v:textbox>
                <w:txbxContent>
                  <w:p w14:paraId="7DA61CE5" w14:textId="7F0A2F20" w:rsidR="006D02F0" w:rsidRPr="005022C2" w:rsidRDefault="006D02F0" w:rsidP="006D02F0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5022C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5022C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903</w:t>
                    </w:r>
                    <w:r w:rsidRPr="005022C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  <w:p w14:paraId="68AF815D" w14:textId="77777777" w:rsidR="006D02F0" w:rsidRPr="005022C2" w:rsidRDefault="006D02F0" w:rsidP="006D02F0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04BDF16D" wp14:editId="4852D441">
          <wp:simplePos x="0" y="0"/>
          <wp:positionH relativeFrom="column">
            <wp:posOffset>1365250</wp:posOffset>
          </wp:positionH>
          <wp:positionV relativeFrom="paragraph">
            <wp:posOffset>69850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0512BED2" wp14:editId="2C2927F5">
          <wp:simplePos x="0" y="0"/>
          <wp:positionH relativeFrom="column">
            <wp:posOffset>-132080</wp:posOffset>
          </wp:positionH>
          <wp:positionV relativeFrom="paragraph">
            <wp:posOffset>69850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1F411F19" wp14:editId="45618A68">
          <wp:simplePos x="0" y="0"/>
          <wp:positionH relativeFrom="column">
            <wp:posOffset>373380</wp:posOffset>
          </wp:positionH>
          <wp:positionV relativeFrom="paragraph">
            <wp:posOffset>149225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78E4B0" wp14:editId="168B7E14">
              <wp:simplePos x="0" y="0"/>
              <wp:positionH relativeFrom="column">
                <wp:posOffset>-124129</wp:posOffset>
              </wp:positionH>
              <wp:positionV relativeFrom="paragraph">
                <wp:posOffset>-12700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B5F051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-1pt" to="547.35pt,-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0bOZzu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FD9A4" w14:textId="77777777" w:rsidR="00851B53" w:rsidRDefault="00851B53" w:rsidP="00B00A09">
      <w:r>
        <w:separator/>
      </w:r>
    </w:p>
  </w:footnote>
  <w:footnote w:type="continuationSeparator" w:id="0">
    <w:p w14:paraId="291FB37E" w14:textId="77777777" w:rsidR="00851B53" w:rsidRDefault="00851B53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9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1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5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39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3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11"/>
  </w:num>
  <w:num w:numId="2" w16cid:durableId="1876308458">
    <w:abstractNumId w:val="15"/>
  </w:num>
  <w:num w:numId="3" w16cid:durableId="1943806237">
    <w:abstractNumId w:val="1"/>
  </w:num>
  <w:num w:numId="4" w16cid:durableId="174616430">
    <w:abstractNumId w:val="42"/>
  </w:num>
  <w:num w:numId="5" w16cid:durableId="525557834">
    <w:abstractNumId w:val="28"/>
  </w:num>
  <w:num w:numId="6" w16cid:durableId="559093578">
    <w:abstractNumId w:val="5"/>
  </w:num>
  <w:num w:numId="7" w16cid:durableId="1875193748">
    <w:abstractNumId w:val="59"/>
  </w:num>
  <w:num w:numId="8" w16cid:durableId="871963574">
    <w:abstractNumId w:val="27"/>
  </w:num>
  <w:num w:numId="9" w16cid:durableId="592469906">
    <w:abstractNumId w:val="37"/>
  </w:num>
  <w:num w:numId="10" w16cid:durableId="823467221">
    <w:abstractNumId w:val="3"/>
  </w:num>
  <w:num w:numId="11" w16cid:durableId="811481777">
    <w:abstractNumId w:val="16"/>
  </w:num>
  <w:num w:numId="12" w16cid:durableId="1336835277">
    <w:abstractNumId w:val="4"/>
  </w:num>
  <w:num w:numId="13" w16cid:durableId="725104121">
    <w:abstractNumId w:val="14"/>
  </w:num>
  <w:num w:numId="14" w16cid:durableId="1113480588">
    <w:abstractNumId w:val="7"/>
  </w:num>
  <w:num w:numId="15" w16cid:durableId="1573739672">
    <w:abstractNumId w:val="36"/>
  </w:num>
  <w:num w:numId="16" w16cid:durableId="1522428092">
    <w:abstractNumId w:val="19"/>
  </w:num>
  <w:num w:numId="17" w16cid:durableId="110706292">
    <w:abstractNumId w:val="0"/>
  </w:num>
  <w:num w:numId="18" w16cid:durableId="1927568579">
    <w:abstractNumId w:val="52"/>
  </w:num>
  <w:num w:numId="19" w16cid:durableId="2050375089">
    <w:abstractNumId w:val="55"/>
  </w:num>
  <w:num w:numId="20" w16cid:durableId="1550267240">
    <w:abstractNumId w:val="33"/>
  </w:num>
  <w:num w:numId="21" w16cid:durableId="607351760">
    <w:abstractNumId w:val="30"/>
  </w:num>
  <w:num w:numId="22" w16cid:durableId="1060441444">
    <w:abstractNumId w:val="45"/>
  </w:num>
  <w:num w:numId="23" w16cid:durableId="363140322">
    <w:abstractNumId w:val="51"/>
  </w:num>
  <w:num w:numId="24" w16cid:durableId="101416750">
    <w:abstractNumId w:val="49"/>
  </w:num>
  <w:num w:numId="25" w16cid:durableId="400910284">
    <w:abstractNumId w:val="8"/>
  </w:num>
  <w:num w:numId="26" w16cid:durableId="1166287178">
    <w:abstractNumId w:val="2"/>
  </w:num>
  <w:num w:numId="27" w16cid:durableId="840854435">
    <w:abstractNumId w:val="38"/>
  </w:num>
  <w:num w:numId="28" w16cid:durableId="2066950094">
    <w:abstractNumId w:val="34"/>
  </w:num>
  <w:num w:numId="29" w16cid:durableId="660623214">
    <w:abstractNumId w:val="40"/>
  </w:num>
  <w:num w:numId="30" w16cid:durableId="385376388">
    <w:abstractNumId w:val="29"/>
  </w:num>
  <w:num w:numId="31" w16cid:durableId="242957119">
    <w:abstractNumId w:val="22"/>
  </w:num>
  <w:num w:numId="32" w16cid:durableId="1270040973">
    <w:abstractNumId w:val="24"/>
  </w:num>
  <w:num w:numId="33" w16cid:durableId="1608925949">
    <w:abstractNumId w:val="41"/>
  </w:num>
  <w:num w:numId="34" w16cid:durableId="490828923">
    <w:abstractNumId w:val="26"/>
  </w:num>
  <w:num w:numId="35" w16cid:durableId="841893311">
    <w:abstractNumId w:val="56"/>
  </w:num>
  <w:num w:numId="36" w16cid:durableId="341056041">
    <w:abstractNumId w:val="6"/>
  </w:num>
  <w:num w:numId="37" w16cid:durableId="57897234">
    <w:abstractNumId w:val="13"/>
  </w:num>
  <w:num w:numId="38" w16cid:durableId="1570455783">
    <w:abstractNumId w:val="18"/>
  </w:num>
  <w:num w:numId="39" w16cid:durableId="1281379761">
    <w:abstractNumId w:val="12"/>
  </w:num>
  <w:num w:numId="40" w16cid:durableId="1308169420">
    <w:abstractNumId w:val="58"/>
  </w:num>
  <w:num w:numId="41" w16cid:durableId="2033916703">
    <w:abstractNumId w:val="10"/>
  </w:num>
  <w:num w:numId="42" w16cid:durableId="338310137">
    <w:abstractNumId w:val="46"/>
  </w:num>
  <w:num w:numId="43" w16cid:durableId="1391999227">
    <w:abstractNumId w:val="39"/>
  </w:num>
  <w:num w:numId="44" w16cid:durableId="462432226">
    <w:abstractNumId w:val="44"/>
  </w:num>
  <w:num w:numId="45" w16cid:durableId="295067006">
    <w:abstractNumId w:val="17"/>
  </w:num>
  <w:num w:numId="46" w16cid:durableId="2134401463">
    <w:abstractNumId w:val="43"/>
  </w:num>
  <w:num w:numId="47" w16cid:durableId="1426532146">
    <w:abstractNumId w:val="20"/>
  </w:num>
  <w:num w:numId="48" w16cid:durableId="699161990">
    <w:abstractNumId w:val="23"/>
  </w:num>
  <w:num w:numId="49" w16cid:durableId="125658249">
    <w:abstractNumId w:val="54"/>
  </w:num>
  <w:num w:numId="50" w16cid:durableId="791023706">
    <w:abstractNumId w:val="53"/>
  </w:num>
  <w:num w:numId="51" w16cid:durableId="1317759543">
    <w:abstractNumId w:val="32"/>
  </w:num>
  <w:num w:numId="52" w16cid:durableId="940189105">
    <w:abstractNumId w:val="9"/>
  </w:num>
  <w:num w:numId="53" w16cid:durableId="610092072">
    <w:abstractNumId w:val="35"/>
  </w:num>
  <w:num w:numId="54" w16cid:durableId="968167558">
    <w:abstractNumId w:val="57"/>
  </w:num>
  <w:num w:numId="55" w16cid:durableId="2060087690">
    <w:abstractNumId w:val="31"/>
  </w:num>
  <w:num w:numId="56" w16cid:durableId="142818184">
    <w:abstractNumId w:val="47"/>
  </w:num>
  <w:num w:numId="57" w16cid:durableId="1767533598">
    <w:abstractNumId w:val="21"/>
  </w:num>
  <w:num w:numId="58" w16cid:durableId="144706962">
    <w:abstractNumId w:val="50"/>
  </w:num>
  <w:num w:numId="59" w16cid:durableId="1657102512">
    <w:abstractNumId w:val="25"/>
  </w:num>
  <w:num w:numId="60" w16cid:durableId="150170319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11040"/>
    <w:rsid w:val="00013641"/>
    <w:rsid w:val="000140DD"/>
    <w:rsid w:val="000154A8"/>
    <w:rsid w:val="00020C6E"/>
    <w:rsid w:val="00023F95"/>
    <w:rsid w:val="00025E55"/>
    <w:rsid w:val="00030DEE"/>
    <w:rsid w:val="000325E8"/>
    <w:rsid w:val="0003561F"/>
    <w:rsid w:val="000356C1"/>
    <w:rsid w:val="00041041"/>
    <w:rsid w:val="00041AC1"/>
    <w:rsid w:val="0005341C"/>
    <w:rsid w:val="000538C0"/>
    <w:rsid w:val="000541A9"/>
    <w:rsid w:val="000667D2"/>
    <w:rsid w:val="00074A30"/>
    <w:rsid w:val="00076345"/>
    <w:rsid w:val="00082017"/>
    <w:rsid w:val="00084030"/>
    <w:rsid w:val="000851A6"/>
    <w:rsid w:val="00087A66"/>
    <w:rsid w:val="00091B50"/>
    <w:rsid w:val="00093EEF"/>
    <w:rsid w:val="00096A3A"/>
    <w:rsid w:val="000B09C4"/>
    <w:rsid w:val="000B1282"/>
    <w:rsid w:val="000B139D"/>
    <w:rsid w:val="000C295F"/>
    <w:rsid w:val="000C2DFD"/>
    <w:rsid w:val="000C3399"/>
    <w:rsid w:val="000C5CCC"/>
    <w:rsid w:val="000E2767"/>
    <w:rsid w:val="000E4B7D"/>
    <w:rsid w:val="000F1B58"/>
    <w:rsid w:val="000F2E1C"/>
    <w:rsid w:val="000F3034"/>
    <w:rsid w:val="000F30FF"/>
    <w:rsid w:val="000F6BDE"/>
    <w:rsid w:val="00101A87"/>
    <w:rsid w:val="00101C48"/>
    <w:rsid w:val="00104C6A"/>
    <w:rsid w:val="001106C1"/>
    <w:rsid w:val="00110D8F"/>
    <w:rsid w:val="00112678"/>
    <w:rsid w:val="00115155"/>
    <w:rsid w:val="00116136"/>
    <w:rsid w:val="00121534"/>
    <w:rsid w:val="00121B89"/>
    <w:rsid w:val="0012398C"/>
    <w:rsid w:val="00127253"/>
    <w:rsid w:val="00132B81"/>
    <w:rsid w:val="001358A4"/>
    <w:rsid w:val="00136527"/>
    <w:rsid w:val="00140D58"/>
    <w:rsid w:val="001450B9"/>
    <w:rsid w:val="00145A0A"/>
    <w:rsid w:val="001508D9"/>
    <w:rsid w:val="001514C8"/>
    <w:rsid w:val="001531C6"/>
    <w:rsid w:val="00161479"/>
    <w:rsid w:val="00163DBA"/>
    <w:rsid w:val="00192208"/>
    <w:rsid w:val="001A3B4B"/>
    <w:rsid w:val="001A4626"/>
    <w:rsid w:val="001A7657"/>
    <w:rsid w:val="001B16BE"/>
    <w:rsid w:val="001B1DD9"/>
    <w:rsid w:val="001B334D"/>
    <w:rsid w:val="001B37CE"/>
    <w:rsid w:val="001B3A65"/>
    <w:rsid w:val="001B452B"/>
    <w:rsid w:val="001B7484"/>
    <w:rsid w:val="001C08B2"/>
    <w:rsid w:val="001C582B"/>
    <w:rsid w:val="001D1CB1"/>
    <w:rsid w:val="001D2BE8"/>
    <w:rsid w:val="001E1D3A"/>
    <w:rsid w:val="001F03FC"/>
    <w:rsid w:val="00201477"/>
    <w:rsid w:val="00203C9D"/>
    <w:rsid w:val="00222DB4"/>
    <w:rsid w:val="00223505"/>
    <w:rsid w:val="00223C23"/>
    <w:rsid w:val="00224AE1"/>
    <w:rsid w:val="002400A9"/>
    <w:rsid w:val="00242C77"/>
    <w:rsid w:val="00246245"/>
    <w:rsid w:val="00252CBD"/>
    <w:rsid w:val="00255909"/>
    <w:rsid w:val="00255CCD"/>
    <w:rsid w:val="00257F70"/>
    <w:rsid w:val="00263369"/>
    <w:rsid w:val="00266361"/>
    <w:rsid w:val="002668A7"/>
    <w:rsid w:val="00267EAF"/>
    <w:rsid w:val="00272086"/>
    <w:rsid w:val="00272E0A"/>
    <w:rsid w:val="00274FAB"/>
    <w:rsid w:val="00276F2C"/>
    <w:rsid w:val="00280234"/>
    <w:rsid w:val="00280EC1"/>
    <w:rsid w:val="00287917"/>
    <w:rsid w:val="00291A80"/>
    <w:rsid w:val="0029355B"/>
    <w:rsid w:val="002A3976"/>
    <w:rsid w:val="002A55F4"/>
    <w:rsid w:val="002B1E7D"/>
    <w:rsid w:val="002B70F0"/>
    <w:rsid w:val="002C3869"/>
    <w:rsid w:val="002D4750"/>
    <w:rsid w:val="002E4692"/>
    <w:rsid w:val="002E4F99"/>
    <w:rsid w:val="002E776A"/>
    <w:rsid w:val="002F12FC"/>
    <w:rsid w:val="002F1BC4"/>
    <w:rsid w:val="002F3802"/>
    <w:rsid w:val="002F7498"/>
    <w:rsid w:val="002F7B2C"/>
    <w:rsid w:val="00300FD6"/>
    <w:rsid w:val="003018A7"/>
    <w:rsid w:val="00302383"/>
    <w:rsid w:val="00303072"/>
    <w:rsid w:val="00307273"/>
    <w:rsid w:val="003158E8"/>
    <w:rsid w:val="003238E0"/>
    <w:rsid w:val="003251CF"/>
    <w:rsid w:val="00330BA2"/>
    <w:rsid w:val="00331D93"/>
    <w:rsid w:val="003324B8"/>
    <w:rsid w:val="003326DF"/>
    <w:rsid w:val="003359B2"/>
    <w:rsid w:val="00336B85"/>
    <w:rsid w:val="00337AAC"/>
    <w:rsid w:val="00343E9B"/>
    <w:rsid w:val="00347FFA"/>
    <w:rsid w:val="00353930"/>
    <w:rsid w:val="00361CC1"/>
    <w:rsid w:val="00367FB2"/>
    <w:rsid w:val="00372813"/>
    <w:rsid w:val="0037616A"/>
    <w:rsid w:val="00395F23"/>
    <w:rsid w:val="00397C4A"/>
    <w:rsid w:val="003A480B"/>
    <w:rsid w:val="003B6830"/>
    <w:rsid w:val="003C3381"/>
    <w:rsid w:val="003C5439"/>
    <w:rsid w:val="003D0E62"/>
    <w:rsid w:val="003D5AD8"/>
    <w:rsid w:val="003E7AB3"/>
    <w:rsid w:val="003F647A"/>
    <w:rsid w:val="003F65F9"/>
    <w:rsid w:val="003F7126"/>
    <w:rsid w:val="003F7635"/>
    <w:rsid w:val="00403875"/>
    <w:rsid w:val="004106FB"/>
    <w:rsid w:val="00413376"/>
    <w:rsid w:val="00421C5A"/>
    <w:rsid w:val="00425E1A"/>
    <w:rsid w:val="0042657E"/>
    <w:rsid w:val="00426ECA"/>
    <w:rsid w:val="00437288"/>
    <w:rsid w:val="00437785"/>
    <w:rsid w:val="00445F70"/>
    <w:rsid w:val="00447981"/>
    <w:rsid w:val="00451820"/>
    <w:rsid w:val="00461B0C"/>
    <w:rsid w:val="00463E60"/>
    <w:rsid w:val="00464016"/>
    <w:rsid w:val="004648BB"/>
    <w:rsid w:val="00467CBC"/>
    <w:rsid w:val="00470908"/>
    <w:rsid w:val="00475B3B"/>
    <w:rsid w:val="00477AD6"/>
    <w:rsid w:val="00485691"/>
    <w:rsid w:val="00486E47"/>
    <w:rsid w:val="00492F03"/>
    <w:rsid w:val="00495970"/>
    <w:rsid w:val="004A1F69"/>
    <w:rsid w:val="004B1CE6"/>
    <w:rsid w:val="004B281D"/>
    <w:rsid w:val="004B2A94"/>
    <w:rsid w:val="004B2C01"/>
    <w:rsid w:val="004B7F20"/>
    <w:rsid w:val="004C28E1"/>
    <w:rsid w:val="004C5294"/>
    <w:rsid w:val="004D113A"/>
    <w:rsid w:val="004D1E63"/>
    <w:rsid w:val="004D5327"/>
    <w:rsid w:val="004D6A69"/>
    <w:rsid w:val="004D73AA"/>
    <w:rsid w:val="004D7AB9"/>
    <w:rsid w:val="004E0B54"/>
    <w:rsid w:val="004E4ADD"/>
    <w:rsid w:val="004E689F"/>
    <w:rsid w:val="005022C2"/>
    <w:rsid w:val="005063A6"/>
    <w:rsid w:val="00506481"/>
    <w:rsid w:val="00513BF1"/>
    <w:rsid w:val="00514102"/>
    <w:rsid w:val="00515A1E"/>
    <w:rsid w:val="00526109"/>
    <w:rsid w:val="00536E97"/>
    <w:rsid w:val="005508AA"/>
    <w:rsid w:val="00554BA2"/>
    <w:rsid w:val="00555685"/>
    <w:rsid w:val="00556286"/>
    <w:rsid w:val="00562666"/>
    <w:rsid w:val="00563208"/>
    <w:rsid w:val="00564635"/>
    <w:rsid w:val="00566E4E"/>
    <w:rsid w:val="005736A7"/>
    <w:rsid w:val="005761AE"/>
    <w:rsid w:val="00586387"/>
    <w:rsid w:val="0058789F"/>
    <w:rsid w:val="005A1A15"/>
    <w:rsid w:val="005A40EC"/>
    <w:rsid w:val="005A44A9"/>
    <w:rsid w:val="005A7534"/>
    <w:rsid w:val="005B0C89"/>
    <w:rsid w:val="005B7694"/>
    <w:rsid w:val="005C3EAD"/>
    <w:rsid w:val="005C5CB6"/>
    <w:rsid w:val="005D13D5"/>
    <w:rsid w:val="005D3466"/>
    <w:rsid w:val="005E2A8B"/>
    <w:rsid w:val="005E4134"/>
    <w:rsid w:val="005E4FEF"/>
    <w:rsid w:val="005E5EE1"/>
    <w:rsid w:val="005E71A1"/>
    <w:rsid w:val="005F118E"/>
    <w:rsid w:val="005F1EC7"/>
    <w:rsid w:val="00601AC3"/>
    <w:rsid w:val="0060614F"/>
    <w:rsid w:val="00606B3F"/>
    <w:rsid w:val="006104C9"/>
    <w:rsid w:val="00613141"/>
    <w:rsid w:val="00617344"/>
    <w:rsid w:val="006204AB"/>
    <w:rsid w:val="006226A3"/>
    <w:rsid w:val="006243D7"/>
    <w:rsid w:val="00634919"/>
    <w:rsid w:val="00635A40"/>
    <w:rsid w:val="006361CC"/>
    <w:rsid w:val="0063689E"/>
    <w:rsid w:val="00637384"/>
    <w:rsid w:val="00642F40"/>
    <w:rsid w:val="0064481F"/>
    <w:rsid w:val="00645481"/>
    <w:rsid w:val="006507DA"/>
    <w:rsid w:val="0065694F"/>
    <w:rsid w:val="00667D50"/>
    <w:rsid w:val="00680BD5"/>
    <w:rsid w:val="00684271"/>
    <w:rsid w:val="00684613"/>
    <w:rsid w:val="00684824"/>
    <w:rsid w:val="00685F01"/>
    <w:rsid w:val="00695514"/>
    <w:rsid w:val="006A6077"/>
    <w:rsid w:val="006B0051"/>
    <w:rsid w:val="006B02FC"/>
    <w:rsid w:val="006B0DE6"/>
    <w:rsid w:val="006B571A"/>
    <w:rsid w:val="006B66CB"/>
    <w:rsid w:val="006C11DE"/>
    <w:rsid w:val="006C4F4D"/>
    <w:rsid w:val="006C657E"/>
    <w:rsid w:val="006D02F0"/>
    <w:rsid w:val="006D457D"/>
    <w:rsid w:val="006D6C23"/>
    <w:rsid w:val="006E2973"/>
    <w:rsid w:val="006E4A0D"/>
    <w:rsid w:val="006E535B"/>
    <w:rsid w:val="006F67F0"/>
    <w:rsid w:val="006F6C0B"/>
    <w:rsid w:val="006F71A0"/>
    <w:rsid w:val="006F727A"/>
    <w:rsid w:val="00704658"/>
    <w:rsid w:val="007066D1"/>
    <w:rsid w:val="0070781D"/>
    <w:rsid w:val="007122F2"/>
    <w:rsid w:val="007146AE"/>
    <w:rsid w:val="00714D70"/>
    <w:rsid w:val="00717126"/>
    <w:rsid w:val="0072036C"/>
    <w:rsid w:val="00723CE9"/>
    <w:rsid w:val="00725B35"/>
    <w:rsid w:val="00725DB7"/>
    <w:rsid w:val="0072791B"/>
    <w:rsid w:val="00733C16"/>
    <w:rsid w:val="007345F0"/>
    <w:rsid w:val="007361BB"/>
    <w:rsid w:val="00740CDD"/>
    <w:rsid w:val="00741179"/>
    <w:rsid w:val="00743A23"/>
    <w:rsid w:val="00745AC9"/>
    <w:rsid w:val="007462AF"/>
    <w:rsid w:val="00751D30"/>
    <w:rsid w:val="00751DAB"/>
    <w:rsid w:val="007707D6"/>
    <w:rsid w:val="00780E09"/>
    <w:rsid w:val="0078325E"/>
    <w:rsid w:val="00783F24"/>
    <w:rsid w:val="0078542A"/>
    <w:rsid w:val="007A1F51"/>
    <w:rsid w:val="007A7347"/>
    <w:rsid w:val="007B65E5"/>
    <w:rsid w:val="007C1BC9"/>
    <w:rsid w:val="007C2AFC"/>
    <w:rsid w:val="007C2D5F"/>
    <w:rsid w:val="007C7047"/>
    <w:rsid w:val="007D50A3"/>
    <w:rsid w:val="007E624C"/>
    <w:rsid w:val="007E6C59"/>
    <w:rsid w:val="007F5382"/>
    <w:rsid w:val="00801C11"/>
    <w:rsid w:val="00805982"/>
    <w:rsid w:val="00810B63"/>
    <w:rsid w:val="0081346F"/>
    <w:rsid w:val="00813DA5"/>
    <w:rsid w:val="008226D7"/>
    <w:rsid w:val="0082577A"/>
    <w:rsid w:val="00833AED"/>
    <w:rsid w:val="00836C45"/>
    <w:rsid w:val="00842D97"/>
    <w:rsid w:val="00851618"/>
    <w:rsid w:val="00851B53"/>
    <w:rsid w:val="0085226B"/>
    <w:rsid w:val="00852301"/>
    <w:rsid w:val="0085451E"/>
    <w:rsid w:val="00855272"/>
    <w:rsid w:val="008671E0"/>
    <w:rsid w:val="00870FC2"/>
    <w:rsid w:val="0088705E"/>
    <w:rsid w:val="008874E2"/>
    <w:rsid w:val="00890728"/>
    <w:rsid w:val="00890952"/>
    <w:rsid w:val="008B317A"/>
    <w:rsid w:val="008E3351"/>
    <w:rsid w:val="008F148B"/>
    <w:rsid w:val="008F2FEC"/>
    <w:rsid w:val="008F359D"/>
    <w:rsid w:val="009016EE"/>
    <w:rsid w:val="0090350A"/>
    <w:rsid w:val="00903F85"/>
    <w:rsid w:val="00920E5E"/>
    <w:rsid w:val="00921B5F"/>
    <w:rsid w:val="00923A67"/>
    <w:rsid w:val="00933032"/>
    <w:rsid w:val="00933501"/>
    <w:rsid w:val="009343EA"/>
    <w:rsid w:val="00947EA3"/>
    <w:rsid w:val="009650AD"/>
    <w:rsid w:val="009679BF"/>
    <w:rsid w:val="00972B21"/>
    <w:rsid w:val="00986FA7"/>
    <w:rsid w:val="009872A8"/>
    <w:rsid w:val="009874AF"/>
    <w:rsid w:val="00994A50"/>
    <w:rsid w:val="009A2FDD"/>
    <w:rsid w:val="009B0397"/>
    <w:rsid w:val="009B1188"/>
    <w:rsid w:val="009C3958"/>
    <w:rsid w:val="009C492A"/>
    <w:rsid w:val="009C6066"/>
    <w:rsid w:val="009D7320"/>
    <w:rsid w:val="009E5FBB"/>
    <w:rsid w:val="009F2F0C"/>
    <w:rsid w:val="00A02DBE"/>
    <w:rsid w:val="00A053C3"/>
    <w:rsid w:val="00A076B9"/>
    <w:rsid w:val="00A07C0F"/>
    <w:rsid w:val="00A157C1"/>
    <w:rsid w:val="00A2038E"/>
    <w:rsid w:val="00A21044"/>
    <w:rsid w:val="00A21F3C"/>
    <w:rsid w:val="00A23C21"/>
    <w:rsid w:val="00A2481B"/>
    <w:rsid w:val="00A24A1D"/>
    <w:rsid w:val="00A33CBA"/>
    <w:rsid w:val="00A3740B"/>
    <w:rsid w:val="00A47AA8"/>
    <w:rsid w:val="00A50FD6"/>
    <w:rsid w:val="00A513BE"/>
    <w:rsid w:val="00A719C1"/>
    <w:rsid w:val="00A727FB"/>
    <w:rsid w:val="00A73C7D"/>
    <w:rsid w:val="00A75142"/>
    <w:rsid w:val="00A931F8"/>
    <w:rsid w:val="00AA1EA3"/>
    <w:rsid w:val="00AA53EF"/>
    <w:rsid w:val="00AA699A"/>
    <w:rsid w:val="00AB12C2"/>
    <w:rsid w:val="00AB38B9"/>
    <w:rsid w:val="00AB67AD"/>
    <w:rsid w:val="00AC1603"/>
    <w:rsid w:val="00AD1481"/>
    <w:rsid w:val="00AD202C"/>
    <w:rsid w:val="00AD43B7"/>
    <w:rsid w:val="00AD65C5"/>
    <w:rsid w:val="00AE02B6"/>
    <w:rsid w:val="00AE06A2"/>
    <w:rsid w:val="00AE56B3"/>
    <w:rsid w:val="00AE5E52"/>
    <w:rsid w:val="00AF23AA"/>
    <w:rsid w:val="00AF2F63"/>
    <w:rsid w:val="00AF36D2"/>
    <w:rsid w:val="00AF7B93"/>
    <w:rsid w:val="00B00A09"/>
    <w:rsid w:val="00B06360"/>
    <w:rsid w:val="00B10076"/>
    <w:rsid w:val="00B117B0"/>
    <w:rsid w:val="00B1292A"/>
    <w:rsid w:val="00B1582E"/>
    <w:rsid w:val="00B15BE9"/>
    <w:rsid w:val="00B171EB"/>
    <w:rsid w:val="00B175D8"/>
    <w:rsid w:val="00B179C4"/>
    <w:rsid w:val="00B200E0"/>
    <w:rsid w:val="00B24CC7"/>
    <w:rsid w:val="00B256DA"/>
    <w:rsid w:val="00B3061F"/>
    <w:rsid w:val="00B30707"/>
    <w:rsid w:val="00B30732"/>
    <w:rsid w:val="00B35F26"/>
    <w:rsid w:val="00B4122B"/>
    <w:rsid w:val="00B425A2"/>
    <w:rsid w:val="00B46BC1"/>
    <w:rsid w:val="00B52D45"/>
    <w:rsid w:val="00B54183"/>
    <w:rsid w:val="00B54417"/>
    <w:rsid w:val="00B548C4"/>
    <w:rsid w:val="00B55903"/>
    <w:rsid w:val="00B644A6"/>
    <w:rsid w:val="00B6454F"/>
    <w:rsid w:val="00B65361"/>
    <w:rsid w:val="00B654B1"/>
    <w:rsid w:val="00B733E0"/>
    <w:rsid w:val="00B7667D"/>
    <w:rsid w:val="00B81E84"/>
    <w:rsid w:val="00BA5388"/>
    <w:rsid w:val="00BB3560"/>
    <w:rsid w:val="00BC4F70"/>
    <w:rsid w:val="00BD02CB"/>
    <w:rsid w:val="00BD1A55"/>
    <w:rsid w:val="00BD1D14"/>
    <w:rsid w:val="00BE28C7"/>
    <w:rsid w:val="00BF5805"/>
    <w:rsid w:val="00C0773D"/>
    <w:rsid w:val="00C2473B"/>
    <w:rsid w:val="00C25E53"/>
    <w:rsid w:val="00C27B77"/>
    <w:rsid w:val="00C33346"/>
    <w:rsid w:val="00C53335"/>
    <w:rsid w:val="00C71002"/>
    <w:rsid w:val="00C71192"/>
    <w:rsid w:val="00C72542"/>
    <w:rsid w:val="00C72AE0"/>
    <w:rsid w:val="00C72AF7"/>
    <w:rsid w:val="00C760A9"/>
    <w:rsid w:val="00C85A5A"/>
    <w:rsid w:val="00C87ACE"/>
    <w:rsid w:val="00C954F5"/>
    <w:rsid w:val="00C97F93"/>
    <w:rsid w:val="00CA0AA1"/>
    <w:rsid w:val="00CA0B0E"/>
    <w:rsid w:val="00CB23F5"/>
    <w:rsid w:val="00CB3C54"/>
    <w:rsid w:val="00CB4632"/>
    <w:rsid w:val="00CB6F70"/>
    <w:rsid w:val="00CC04BD"/>
    <w:rsid w:val="00CC30AE"/>
    <w:rsid w:val="00CD069D"/>
    <w:rsid w:val="00CD0EBA"/>
    <w:rsid w:val="00CD732B"/>
    <w:rsid w:val="00CE02FB"/>
    <w:rsid w:val="00CE0AA8"/>
    <w:rsid w:val="00CE0DEA"/>
    <w:rsid w:val="00D07A8B"/>
    <w:rsid w:val="00D141C2"/>
    <w:rsid w:val="00D15D83"/>
    <w:rsid w:val="00D35F87"/>
    <w:rsid w:val="00D43F3F"/>
    <w:rsid w:val="00D46437"/>
    <w:rsid w:val="00D4759E"/>
    <w:rsid w:val="00D50C97"/>
    <w:rsid w:val="00D511B4"/>
    <w:rsid w:val="00D527B3"/>
    <w:rsid w:val="00D708DE"/>
    <w:rsid w:val="00D807E2"/>
    <w:rsid w:val="00D81C7B"/>
    <w:rsid w:val="00D932CE"/>
    <w:rsid w:val="00D95C48"/>
    <w:rsid w:val="00DB20EC"/>
    <w:rsid w:val="00DB3D4D"/>
    <w:rsid w:val="00DC0E40"/>
    <w:rsid w:val="00DC1806"/>
    <w:rsid w:val="00DD645A"/>
    <w:rsid w:val="00DF0237"/>
    <w:rsid w:val="00DF0549"/>
    <w:rsid w:val="00DF18F9"/>
    <w:rsid w:val="00DF2081"/>
    <w:rsid w:val="00DF252C"/>
    <w:rsid w:val="00DF5FE7"/>
    <w:rsid w:val="00E007C3"/>
    <w:rsid w:val="00E03645"/>
    <w:rsid w:val="00E0517E"/>
    <w:rsid w:val="00E06EEE"/>
    <w:rsid w:val="00E07932"/>
    <w:rsid w:val="00E114DE"/>
    <w:rsid w:val="00E15954"/>
    <w:rsid w:val="00E2263F"/>
    <w:rsid w:val="00E24902"/>
    <w:rsid w:val="00E27287"/>
    <w:rsid w:val="00E355EE"/>
    <w:rsid w:val="00E404A5"/>
    <w:rsid w:val="00E52F62"/>
    <w:rsid w:val="00E8036A"/>
    <w:rsid w:val="00E861F1"/>
    <w:rsid w:val="00E90556"/>
    <w:rsid w:val="00E9146C"/>
    <w:rsid w:val="00E914AE"/>
    <w:rsid w:val="00E91E73"/>
    <w:rsid w:val="00E941BB"/>
    <w:rsid w:val="00E943F2"/>
    <w:rsid w:val="00E971D2"/>
    <w:rsid w:val="00EA088E"/>
    <w:rsid w:val="00EA132F"/>
    <w:rsid w:val="00EA48F8"/>
    <w:rsid w:val="00EA54FF"/>
    <w:rsid w:val="00EA6459"/>
    <w:rsid w:val="00EA799A"/>
    <w:rsid w:val="00EB0D0E"/>
    <w:rsid w:val="00EB6F89"/>
    <w:rsid w:val="00EC2D81"/>
    <w:rsid w:val="00EC302B"/>
    <w:rsid w:val="00EC50ED"/>
    <w:rsid w:val="00ED18C4"/>
    <w:rsid w:val="00EE366F"/>
    <w:rsid w:val="00EE4E28"/>
    <w:rsid w:val="00EF493F"/>
    <w:rsid w:val="00EF57F4"/>
    <w:rsid w:val="00F04375"/>
    <w:rsid w:val="00F10D53"/>
    <w:rsid w:val="00F11AC3"/>
    <w:rsid w:val="00F14081"/>
    <w:rsid w:val="00F16951"/>
    <w:rsid w:val="00F21F68"/>
    <w:rsid w:val="00F24FD5"/>
    <w:rsid w:val="00F2596D"/>
    <w:rsid w:val="00F27640"/>
    <w:rsid w:val="00F31DDD"/>
    <w:rsid w:val="00F348E5"/>
    <w:rsid w:val="00F4062A"/>
    <w:rsid w:val="00F4204B"/>
    <w:rsid w:val="00F537F5"/>
    <w:rsid w:val="00F5572C"/>
    <w:rsid w:val="00F557D8"/>
    <w:rsid w:val="00F65981"/>
    <w:rsid w:val="00F71572"/>
    <w:rsid w:val="00F715C3"/>
    <w:rsid w:val="00F719BC"/>
    <w:rsid w:val="00F810E8"/>
    <w:rsid w:val="00F8221E"/>
    <w:rsid w:val="00F828D5"/>
    <w:rsid w:val="00F8298E"/>
    <w:rsid w:val="00F82EDB"/>
    <w:rsid w:val="00F95671"/>
    <w:rsid w:val="00FA71C5"/>
    <w:rsid w:val="00FB61D1"/>
    <w:rsid w:val="00FC5CCE"/>
    <w:rsid w:val="00FC63E2"/>
    <w:rsid w:val="00FD2D1A"/>
    <w:rsid w:val="00FD6635"/>
    <w:rsid w:val="00FE1378"/>
    <w:rsid w:val="00FE225C"/>
    <w:rsid w:val="00FF66C4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C7D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73C7D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C7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C7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C7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C7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C7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C7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C7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C7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C7D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C7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C7D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C7D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C7D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C7D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C7D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C7D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C7D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A73C7D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A73C7D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A73C7D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A73C7D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73C7D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A73C7D"/>
  </w:style>
  <w:style w:type="paragraph" w:customStyle="1" w:styleId="int-thought1">
    <w:name w:val="int-thought1"/>
    <w:basedOn w:val="Normal"/>
    <w:rsid w:val="00A73C7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73C7D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C7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3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C7D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73C7D"/>
  </w:style>
  <w:style w:type="paragraph" w:customStyle="1" w:styleId="IRISPageHeading">
    <w:name w:val="IRIS Page Heading"/>
    <w:basedOn w:val="ListParagraph"/>
    <w:qFormat/>
    <w:rsid w:val="00A73C7D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A73C7D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A73C7D"/>
  </w:style>
  <w:style w:type="character" w:customStyle="1" w:styleId="BodyTextChar">
    <w:name w:val="Body Text Char"/>
    <w:basedOn w:val="DefaultParagraphFont"/>
    <w:link w:val="BodyText"/>
    <w:uiPriority w:val="1"/>
    <w:rsid w:val="00A73C7D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73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C7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73C7D"/>
    <w:rPr>
      <w:i/>
      <w:iCs/>
    </w:rPr>
  </w:style>
  <w:style w:type="paragraph" w:customStyle="1" w:styleId="IRISBodyBullets">
    <w:name w:val="IRIS Body Bullets"/>
    <w:basedOn w:val="Normal"/>
    <w:uiPriority w:val="99"/>
    <w:rsid w:val="00A73C7D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A73C7D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A73C7D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C7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A73C7D"/>
    <w:rPr>
      <w:b/>
      <w:bCs/>
    </w:rPr>
  </w:style>
  <w:style w:type="numbering" w:customStyle="1" w:styleId="CurrentList1">
    <w:name w:val="Current List1"/>
    <w:uiPriority w:val="99"/>
    <w:rsid w:val="00A73C7D"/>
    <w:pPr>
      <w:numPr>
        <w:numId w:val="55"/>
      </w:numPr>
    </w:pPr>
  </w:style>
  <w:style w:type="numbering" w:customStyle="1" w:styleId="CurrentList2">
    <w:name w:val="Current List2"/>
    <w:uiPriority w:val="99"/>
    <w:rsid w:val="00A73C7D"/>
    <w:pPr>
      <w:numPr>
        <w:numId w:val="56"/>
      </w:numPr>
    </w:pPr>
  </w:style>
  <w:style w:type="numbering" w:customStyle="1" w:styleId="CurrentList3">
    <w:name w:val="Current List3"/>
    <w:uiPriority w:val="99"/>
    <w:rsid w:val="00A73C7D"/>
    <w:pPr>
      <w:numPr>
        <w:numId w:val="57"/>
      </w:numPr>
    </w:pPr>
  </w:style>
  <w:style w:type="numbering" w:customStyle="1" w:styleId="CurrentList4">
    <w:name w:val="Current List4"/>
    <w:uiPriority w:val="99"/>
    <w:rsid w:val="00A73C7D"/>
    <w:pPr>
      <w:numPr>
        <w:numId w:val="58"/>
      </w:numPr>
    </w:pPr>
  </w:style>
  <w:style w:type="numbering" w:customStyle="1" w:styleId="CurrentList5">
    <w:name w:val="Current List5"/>
    <w:uiPriority w:val="99"/>
    <w:rsid w:val="00A73C7D"/>
    <w:pPr>
      <w:numPr>
        <w:numId w:val="59"/>
      </w:numPr>
    </w:pPr>
  </w:style>
  <w:style w:type="numbering" w:customStyle="1" w:styleId="CurrentList6">
    <w:name w:val="Current List6"/>
    <w:uiPriority w:val="99"/>
    <w:rsid w:val="00A73C7D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54</TotalTime>
  <Pages>8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29</cp:revision>
  <dcterms:created xsi:type="dcterms:W3CDTF">2024-02-29T21:01:00Z</dcterms:created>
  <dcterms:modified xsi:type="dcterms:W3CDTF">2024-12-11T17:52:00Z</dcterms:modified>
</cp:coreProperties>
</file>